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2A828" w14:textId="77777777" w:rsidR="003B20C3" w:rsidRDefault="003B20C3" w:rsidP="00584161">
      <w:pPr>
        <w:spacing w:after="120" w:line="276" w:lineRule="auto"/>
        <w:ind w:left="2127"/>
        <w:rPr>
          <w:rFonts w:ascii="Arial" w:eastAsiaTheme="minorHAnsi" w:hAnsi="Arial" w:cs="Arial"/>
          <w:b/>
          <w:sz w:val="36"/>
          <w:szCs w:val="36"/>
          <w:u w:val="single"/>
          <w:lang w:val="de-CH" w:eastAsia="en-US"/>
        </w:rPr>
      </w:pPr>
    </w:p>
    <w:p w14:paraId="3719ED8F" w14:textId="77777777" w:rsidR="003B20C3" w:rsidRDefault="003B20C3" w:rsidP="00584161">
      <w:pPr>
        <w:spacing w:after="120" w:line="276" w:lineRule="auto"/>
        <w:ind w:left="2127"/>
        <w:rPr>
          <w:rFonts w:ascii="Arial" w:eastAsiaTheme="minorHAnsi" w:hAnsi="Arial" w:cs="Arial"/>
          <w:b/>
          <w:sz w:val="36"/>
          <w:szCs w:val="36"/>
          <w:u w:val="single"/>
          <w:lang w:val="de-CH" w:eastAsia="en-US"/>
        </w:rPr>
      </w:pPr>
    </w:p>
    <w:p w14:paraId="2311B74E" w14:textId="5C97A7E4" w:rsidR="002B65BC" w:rsidRPr="00584161" w:rsidRDefault="00584161" w:rsidP="00584161">
      <w:pPr>
        <w:spacing w:after="120" w:line="276" w:lineRule="auto"/>
        <w:ind w:left="2127"/>
        <w:rPr>
          <w:rFonts w:ascii="Arial" w:eastAsiaTheme="minorHAnsi" w:hAnsi="Arial" w:cs="Arial"/>
          <w:b/>
          <w:sz w:val="36"/>
          <w:szCs w:val="36"/>
          <w:u w:val="single"/>
          <w:lang w:val="de-CH" w:eastAsia="en-US"/>
        </w:rPr>
      </w:pPr>
      <w:r>
        <w:rPr>
          <w:rFonts w:ascii="Arial" w:eastAsiaTheme="minorHAnsi" w:hAnsi="Arial" w:cs="Arial"/>
          <w:b/>
          <w:sz w:val="36"/>
          <w:szCs w:val="36"/>
          <w:u w:val="single"/>
          <w:lang w:val="de-CH" w:eastAsia="en-US"/>
        </w:rPr>
        <w:t>B</w:t>
      </w:r>
      <w:r w:rsidR="00F677A1" w:rsidRPr="00584161">
        <w:rPr>
          <w:rFonts w:ascii="Arial" w:eastAsiaTheme="minorHAnsi" w:hAnsi="Arial" w:cs="Arial"/>
          <w:b/>
          <w:sz w:val="36"/>
          <w:szCs w:val="36"/>
          <w:u w:val="single"/>
          <w:lang w:val="de-CH" w:eastAsia="en-US"/>
        </w:rPr>
        <w:t xml:space="preserve">eurteilungsformular </w:t>
      </w:r>
      <w:r w:rsidR="002B65BC" w:rsidRPr="00584161">
        <w:rPr>
          <w:rFonts w:ascii="Arial" w:eastAsiaTheme="minorHAnsi" w:hAnsi="Arial" w:cs="Arial"/>
          <w:b/>
          <w:sz w:val="36"/>
          <w:szCs w:val="36"/>
          <w:u w:val="single"/>
          <w:lang w:val="de-CH" w:eastAsia="en-US"/>
        </w:rPr>
        <w:t>eines Betriebes</w:t>
      </w:r>
    </w:p>
    <w:p w14:paraId="3DD02A66" w14:textId="77777777" w:rsidR="00AC6246" w:rsidRDefault="00631824" w:rsidP="00584161">
      <w:pPr>
        <w:spacing w:line="276" w:lineRule="auto"/>
        <w:ind w:left="1701"/>
        <w:jc w:val="center"/>
        <w:rPr>
          <w:rFonts w:ascii="Arial" w:eastAsiaTheme="minorHAnsi" w:hAnsi="Arial" w:cs="Arial"/>
          <w:b/>
          <w:sz w:val="36"/>
          <w:szCs w:val="36"/>
          <w:lang w:val="de-CH" w:eastAsia="en-US"/>
        </w:rPr>
      </w:pPr>
      <w:r w:rsidRPr="00584161">
        <w:rPr>
          <w:rFonts w:ascii="Arial" w:eastAsiaTheme="minorHAnsi" w:hAnsi="Arial" w:cs="Arial"/>
          <w:b/>
          <w:sz w:val="36"/>
          <w:szCs w:val="36"/>
          <w:lang w:val="de-CH" w:eastAsia="en-US"/>
        </w:rPr>
        <w:t xml:space="preserve">FOURCHETTE VERTE </w:t>
      </w:r>
    </w:p>
    <w:p w14:paraId="79B1E627" w14:textId="75F77081" w:rsidR="002B65BC" w:rsidRPr="00584161" w:rsidRDefault="00631824" w:rsidP="00584161">
      <w:pPr>
        <w:spacing w:line="276" w:lineRule="auto"/>
        <w:ind w:left="1701"/>
        <w:jc w:val="center"/>
        <w:rPr>
          <w:rFonts w:ascii="Arial" w:eastAsiaTheme="minorHAnsi" w:hAnsi="Arial" w:cs="Arial"/>
          <w:b/>
          <w:sz w:val="36"/>
          <w:szCs w:val="36"/>
          <w:lang w:val="de-CH" w:eastAsia="en-US"/>
        </w:rPr>
      </w:pPr>
      <w:r w:rsidRPr="00584161">
        <w:rPr>
          <w:rFonts w:ascii="Arial" w:eastAsiaTheme="minorHAnsi" w:hAnsi="Arial" w:cs="Arial"/>
          <w:b/>
          <w:sz w:val="36"/>
          <w:szCs w:val="36"/>
          <w:lang w:val="de-CH" w:eastAsia="en-US"/>
        </w:rPr>
        <w:t>ERWACHSENE</w:t>
      </w:r>
      <w:r w:rsidR="00AC6246" w:rsidRPr="00AC6246">
        <w:rPr>
          <w:rFonts w:ascii="Arial" w:eastAsiaTheme="minorHAnsi" w:hAnsi="Arial" w:cs="Arial"/>
          <w:b/>
          <w:sz w:val="36"/>
          <w:szCs w:val="36"/>
          <w:lang w:val="de-CH" w:eastAsia="en-US"/>
        </w:rPr>
        <w:t xml:space="preserve"> </w:t>
      </w:r>
      <w:r w:rsidR="00AC6246" w:rsidRPr="00584161">
        <w:rPr>
          <w:rFonts w:ascii="Arial" w:eastAsiaTheme="minorHAnsi" w:hAnsi="Arial" w:cs="Arial"/>
          <w:b/>
          <w:sz w:val="36"/>
          <w:szCs w:val="36"/>
          <w:lang w:val="de-CH" w:eastAsia="en-US"/>
        </w:rPr>
        <w:t>TAGES</w:t>
      </w:r>
      <w:r w:rsidR="00AC6246" w:rsidRPr="00584161">
        <w:rPr>
          <w:rFonts w:ascii="Arial" w:eastAsiaTheme="minorHAnsi" w:hAnsi="Arial" w:cs="Arial"/>
          <w:b/>
          <w:caps/>
          <w:sz w:val="36"/>
          <w:szCs w:val="36"/>
          <w:lang w:val="de-CH" w:eastAsia="en-US"/>
        </w:rPr>
        <w:t>TäT</w:t>
      </w:r>
      <w:r w:rsidR="00AC6246" w:rsidRPr="00584161">
        <w:rPr>
          <w:rFonts w:ascii="Arial" w:eastAsiaTheme="minorHAnsi" w:hAnsi="Arial" w:cs="Arial"/>
          <w:b/>
          <w:sz w:val="36"/>
          <w:szCs w:val="36"/>
          <w:lang w:val="de-CH" w:eastAsia="en-US"/>
        </w:rPr>
        <w:t>TEN</w:t>
      </w:r>
    </w:p>
    <w:p w14:paraId="38D75690" w14:textId="77777777" w:rsidR="002B65BC" w:rsidRPr="00584161" w:rsidRDefault="002B65BC" w:rsidP="00C44E9D">
      <w:pPr>
        <w:widowControl w:val="0"/>
        <w:autoSpaceDE w:val="0"/>
        <w:autoSpaceDN w:val="0"/>
        <w:spacing w:before="240" w:after="120"/>
        <w:outlineLvl w:val="0"/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</w:pPr>
      <w:r w:rsidRPr="00584161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>Allgemeine Informationen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4993"/>
      </w:tblGrid>
      <w:tr w:rsidR="00752903" w:rsidRPr="00584161" w14:paraId="27A87FEC" w14:textId="77777777" w:rsidTr="00752903">
        <w:tc>
          <w:tcPr>
            <w:tcW w:w="4111" w:type="dxa"/>
          </w:tcPr>
          <w:p w14:paraId="2B03D872" w14:textId="77777777" w:rsidR="00752903" w:rsidRPr="00584161" w:rsidRDefault="00752903" w:rsidP="00584161">
            <w:pPr>
              <w:widowControl w:val="0"/>
              <w:autoSpaceDE w:val="0"/>
              <w:autoSpaceDN w:val="0"/>
              <w:spacing w:before="120" w:after="12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584161">
              <w:rPr>
                <w:rFonts w:ascii="Arial" w:hAnsi="Arial" w:cs="Arial"/>
                <w:sz w:val="20"/>
                <w:szCs w:val="20"/>
                <w:lang w:val="de-CH" w:eastAsia="fr-FR"/>
              </w:rPr>
              <w:t>Name und Vorname der Testperson</w:t>
            </w:r>
          </w:p>
        </w:tc>
        <w:tc>
          <w:tcPr>
            <w:tcW w:w="4993" w:type="dxa"/>
          </w:tcPr>
          <w:p w14:paraId="4D935173" w14:textId="155133D6" w:rsidR="00752903" w:rsidRPr="00584161" w:rsidRDefault="00584161" w:rsidP="00584161">
            <w:pPr>
              <w:widowControl w:val="0"/>
              <w:autoSpaceDE w:val="0"/>
              <w:autoSpaceDN w:val="0"/>
              <w:spacing w:before="120" w:after="120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0" w:name="Texte3"/>
            <w:r>
              <w:rPr>
                <w:rFonts w:ascii="Arial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fldChar w:fldCharType="end"/>
            </w:r>
            <w:bookmarkEnd w:id="0"/>
          </w:p>
        </w:tc>
      </w:tr>
      <w:tr w:rsidR="00752903" w:rsidRPr="00584161" w14:paraId="5C01F163" w14:textId="77777777" w:rsidTr="00752903">
        <w:tc>
          <w:tcPr>
            <w:tcW w:w="4111" w:type="dxa"/>
          </w:tcPr>
          <w:p w14:paraId="06403DBB" w14:textId="1D40B6E6" w:rsidR="00752903" w:rsidRPr="00584161" w:rsidRDefault="00752903" w:rsidP="00584161">
            <w:pPr>
              <w:widowControl w:val="0"/>
              <w:autoSpaceDE w:val="0"/>
              <w:autoSpaceDN w:val="0"/>
              <w:spacing w:before="120" w:after="12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584161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Name </w:t>
            </w:r>
            <w:r w:rsidR="004209F9" w:rsidRPr="00584161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und Ort </w:t>
            </w:r>
            <w:r w:rsidRPr="00584161">
              <w:rPr>
                <w:rFonts w:ascii="Arial" w:hAnsi="Arial" w:cs="Arial"/>
                <w:sz w:val="20"/>
                <w:szCs w:val="20"/>
                <w:lang w:val="de-CH" w:eastAsia="fr-FR"/>
              </w:rPr>
              <w:t>des besuchten Betriebes</w:t>
            </w:r>
          </w:p>
        </w:tc>
        <w:tc>
          <w:tcPr>
            <w:tcW w:w="4993" w:type="dxa"/>
          </w:tcPr>
          <w:p w14:paraId="698CDCDD" w14:textId="265CDE96" w:rsidR="00752903" w:rsidRPr="00584161" w:rsidRDefault="00584161" w:rsidP="00584161">
            <w:pPr>
              <w:widowControl w:val="0"/>
              <w:autoSpaceDE w:val="0"/>
              <w:autoSpaceDN w:val="0"/>
              <w:spacing w:before="120" w:after="120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752903" w:rsidRPr="00584161" w14:paraId="6A93241D" w14:textId="77777777" w:rsidTr="00752903">
        <w:tc>
          <w:tcPr>
            <w:tcW w:w="4111" w:type="dxa"/>
          </w:tcPr>
          <w:p w14:paraId="51963A68" w14:textId="77777777" w:rsidR="00752903" w:rsidRPr="00584161" w:rsidRDefault="00752903" w:rsidP="00584161">
            <w:pPr>
              <w:widowControl w:val="0"/>
              <w:autoSpaceDE w:val="0"/>
              <w:autoSpaceDN w:val="0"/>
              <w:spacing w:before="120" w:after="12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584161">
              <w:rPr>
                <w:rFonts w:ascii="Arial" w:hAnsi="Arial" w:cs="Arial"/>
                <w:sz w:val="20"/>
                <w:szCs w:val="20"/>
                <w:lang w:val="de-CH" w:eastAsia="fr-FR"/>
              </w:rPr>
              <w:t>Datum des Besuches </w:t>
            </w:r>
          </w:p>
        </w:tc>
        <w:tc>
          <w:tcPr>
            <w:tcW w:w="4993" w:type="dxa"/>
          </w:tcPr>
          <w:p w14:paraId="0B4B80A6" w14:textId="7B6880C5" w:rsidR="00752903" w:rsidRPr="00584161" w:rsidRDefault="00584161" w:rsidP="00584161">
            <w:pPr>
              <w:widowControl w:val="0"/>
              <w:autoSpaceDE w:val="0"/>
              <w:autoSpaceDN w:val="0"/>
              <w:spacing w:before="120" w:after="120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752903" w:rsidRPr="00584161" w14:paraId="4F552AB5" w14:textId="77777777" w:rsidTr="00752903">
        <w:tc>
          <w:tcPr>
            <w:tcW w:w="4111" w:type="dxa"/>
          </w:tcPr>
          <w:p w14:paraId="29DD5523" w14:textId="77777777" w:rsidR="00752903" w:rsidRPr="00584161" w:rsidRDefault="00752903" w:rsidP="00584161">
            <w:pPr>
              <w:widowControl w:val="0"/>
              <w:autoSpaceDE w:val="0"/>
              <w:autoSpaceDN w:val="0"/>
              <w:spacing w:before="120" w:after="12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584161">
              <w:rPr>
                <w:rFonts w:ascii="Arial" w:hAnsi="Arial" w:cs="Arial"/>
                <w:sz w:val="20"/>
                <w:szCs w:val="20"/>
                <w:lang w:val="de-CH" w:eastAsia="fr-FR"/>
              </w:rPr>
              <w:t>Unterschrift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-624153435"/>
            <w:showingPlcHdr/>
            <w:picture/>
          </w:sdtPr>
          <w:sdtEndPr/>
          <w:sdtContent>
            <w:tc>
              <w:tcPr>
                <w:tcW w:w="4993" w:type="dxa"/>
              </w:tcPr>
              <w:p w14:paraId="2B17E912" w14:textId="0FE4E13A" w:rsidR="00752903" w:rsidRPr="00584161" w:rsidRDefault="00C44E9D" w:rsidP="00C44E9D">
                <w:pPr>
                  <w:widowControl w:val="0"/>
                  <w:autoSpaceDE w:val="0"/>
                  <w:autoSpaceDN w:val="0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drawing>
                    <wp:inline distT="0" distB="0" distL="0" distR="0" wp14:anchorId="3BAEFCE0" wp14:editId="21E43F19">
                      <wp:extent cx="293298" cy="293298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3273" cy="2932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333C59B2" w14:textId="7E851073" w:rsidR="002B65BC" w:rsidRPr="00584161" w:rsidRDefault="00C45DF4" w:rsidP="00C44E9D">
      <w:pPr>
        <w:widowControl w:val="0"/>
        <w:autoSpaceDE w:val="0"/>
        <w:autoSpaceDN w:val="0"/>
        <w:spacing w:before="240" w:after="120"/>
        <w:outlineLvl w:val="0"/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</w:pPr>
      <w:r w:rsidRPr="00584161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 xml:space="preserve">Sichtbarkeit </w:t>
      </w:r>
      <w:r w:rsidR="00D34309" w:rsidRPr="00584161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 xml:space="preserve">von </w:t>
      </w:r>
      <w:r w:rsidR="00207E42" w:rsidRPr="00584161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 xml:space="preserve">Fourchette verte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709"/>
        <w:gridCol w:w="748"/>
      </w:tblGrid>
      <w:tr w:rsidR="002B65BC" w:rsidRPr="00584161" w14:paraId="1A3F30C1" w14:textId="77777777" w:rsidTr="00D34309"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9D6EF" w14:textId="0D8F1114" w:rsidR="002B65BC" w:rsidRPr="00584161" w:rsidRDefault="00AA087E" w:rsidP="002B65BC">
            <w:pPr>
              <w:widowControl w:val="0"/>
              <w:autoSpaceDE w:val="0"/>
              <w:autoSpaceDN w:val="0"/>
              <w:spacing w:after="60"/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de-CH" w:eastAsia="fr-FR"/>
              </w:rPr>
            </w:pPr>
            <w:r w:rsidRPr="00584161">
              <w:rPr>
                <w:rFonts w:ascii="Arial" w:hAnsi="Arial" w:cs="Arial"/>
                <w:i/>
                <w:iCs/>
                <w:color w:val="7F7F7F"/>
                <w:sz w:val="20"/>
                <w:szCs w:val="20"/>
                <w:lang w:val="de-CH" w:eastAsia="fr-FR"/>
              </w:rPr>
              <w:t>Kreuzen Sie die richtige Antwort</w:t>
            </w:r>
            <w:r w:rsidR="00961C62" w:rsidRPr="00584161">
              <w:rPr>
                <w:rFonts w:ascii="Arial" w:hAnsi="Arial" w:cs="Arial"/>
                <w:i/>
                <w:iCs/>
                <w:color w:val="7F7F7F"/>
                <w:sz w:val="20"/>
                <w:szCs w:val="20"/>
                <w:lang w:val="de-CH" w:eastAsia="fr-FR"/>
              </w:rPr>
              <w:t xml:space="preserve"> an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C75D6E" w14:textId="77777777" w:rsidR="002B65BC" w:rsidRPr="00584161" w:rsidRDefault="002B65BC" w:rsidP="00F668A7">
            <w:pPr>
              <w:widowControl w:val="0"/>
              <w:autoSpaceDE w:val="0"/>
              <w:autoSpaceDN w:val="0"/>
              <w:spacing w:after="60"/>
              <w:jc w:val="center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  <w:r w:rsidRPr="00584161">
              <w:rPr>
                <w:rFonts w:ascii="Arial" w:hAnsi="Arial" w:cs="Arial"/>
                <w:sz w:val="20"/>
                <w:szCs w:val="20"/>
                <w:lang w:val="fr-FR" w:eastAsia="fr-FR"/>
              </w:rPr>
              <w:t>Ja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F57E6D3" w14:textId="77777777" w:rsidR="002B65BC" w:rsidRPr="00584161" w:rsidRDefault="002B65BC" w:rsidP="00F668A7">
            <w:pPr>
              <w:widowControl w:val="0"/>
              <w:autoSpaceDE w:val="0"/>
              <w:autoSpaceDN w:val="0"/>
              <w:spacing w:after="60"/>
              <w:jc w:val="center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  <w:r w:rsidRPr="00584161">
              <w:rPr>
                <w:rFonts w:ascii="Arial" w:hAnsi="Arial" w:cs="Arial"/>
                <w:sz w:val="20"/>
                <w:szCs w:val="20"/>
                <w:lang w:val="fr-FR" w:eastAsia="fr-FR"/>
              </w:rPr>
              <w:t>Nein</w:t>
            </w:r>
          </w:p>
        </w:tc>
      </w:tr>
      <w:tr w:rsidR="009971C2" w:rsidRPr="00584161" w14:paraId="65CC19E1" w14:textId="77777777" w:rsidTr="00D34309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E1896" w14:textId="5A4BF74F" w:rsidR="009971C2" w:rsidRPr="00584161" w:rsidRDefault="009971C2" w:rsidP="00FC0144">
            <w:pPr>
              <w:widowControl w:val="0"/>
              <w:autoSpaceDE w:val="0"/>
              <w:autoSpaceDN w:val="0"/>
              <w:spacing w:after="6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584161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Das FV-Menü ist deutlich sichtbar </w:t>
            </w:r>
            <w:r w:rsidR="004209F9" w:rsidRPr="00584161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gekennzeichnet </w:t>
            </w:r>
            <w:r w:rsidRPr="00584161">
              <w:rPr>
                <w:rFonts w:ascii="Arial" w:hAnsi="Arial" w:cs="Arial"/>
                <w:sz w:val="20"/>
                <w:szCs w:val="20"/>
                <w:lang w:val="de-CH" w:eastAsia="fr-FR"/>
              </w:rPr>
              <w:t>(Logo auf der Menükarte, der Menütafel, dem Menüplan, dem Schild…).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1190643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</w:tcBorders>
                <w:shd w:val="clear" w:color="auto" w:fill="auto"/>
              </w:tcPr>
              <w:p w14:paraId="3A41D602" w14:textId="5E70BA47" w:rsidR="009971C2" w:rsidRPr="00584161" w:rsidRDefault="0014624E" w:rsidP="00F668A7">
                <w:pPr>
                  <w:widowControl w:val="0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584161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-1663459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0ABBE851" w14:textId="3791B242" w:rsidR="009971C2" w:rsidRPr="00584161" w:rsidRDefault="00F668A7" w:rsidP="00F668A7">
                <w:pPr>
                  <w:widowControl w:val="0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584161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9971C2" w:rsidRPr="00584161" w14:paraId="18B01C91" w14:textId="77777777" w:rsidTr="00D34309"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 w14:paraId="6209BE41" w14:textId="516E550C" w:rsidR="009971C2" w:rsidRPr="00584161" w:rsidRDefault="009971C2" w:rsidP="00D34309">
            <w:pPr>
              <w:widowControl w:val="0"/>
              <w:autoSpaceDE w:val="0"/>
              <w:autoSpaceDN w:val="0"/>
              <w:spacing w:after="6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584161">
              <w:rPr>
                <w:rFonts w:ascii="Arial" w:hAnsi="Arial" w:cs="Arial"/>
                <w:sz w:val="20"/>
                <w:szCs w:val="20"/>
                <w:lang w:val="de-CH" w:eastAsia="fr-FR"/>
              </w:rPr>
              <w:t>Das Zertifikat von Fourchette verte ist sichtbar aufgehängt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287248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2AD4A492" w14:textId="5EB77C54" w:rsidR="009971C2" w:rsidRPr="00584161" w:rsidRDefault="00F668A7" w:rsidP="00F668A7">
                <w:pPr>
                  <w:widowControl w:val="0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584161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890928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3ABA5087" w14:textId="794105CA" w:rsidR="009971C2" w:rsidRPr="00584161" w:rsidRDefault="00F668A7" w:rsidP="00F668A7">
                <w:pPr>
                  <w:widowControl w:val="0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584161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9971C2" w:rsidRPr="00584161" w14:paraId="047BF740" w14:textId="77777777" w:rsidTr="00D34309">
        <w:tc>
          <w:tcPr>
            <w:tcW w:w="7655" w:type="dxa"/>
            <w:shd w:val="clear" w:color="auto" w:fill="auto"/>
          </w:tcPr>
          <w:p w14:paraId="3744B221" w14:textId="4D313DAE" w:rsidR="009971C2" w:rsidRPr="00584161" w:rsidRDefault="009971C2" w:rsidP="00AE7686">
            <w:pPr>
              <w:widowControl w:val="0"/>
              <w:autoSpaceDE w:val="0"/>
              <w:autoSpaceDN w:val="0"/>
              <w:spacing w:after="6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584161">
              <w:rPr>
                <w:rFonts w:ascii="Arial" w:hAnsi="Arial" w:cs="Arial"/>
                <w:sz w:val="20"/>
                <w:szCs w:val="20"/>
                <w:lang w:val="de-CH" w:eastAsia="fr-FR"/>
              </w:rPr>
              <w:t>Jahresvignette (auf dem Zertifikat</w:t>
            </w:r>
            <w:r w:rsidR="001859DD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oder woanders</w:t>
            </w:r>
            <w:r w:rsidRPr="00584161">
              <w:rPr>
                <w:rFonts w:ascii="Arial" w:hAnsi="Arial" w:cs="Arial"/>
                <w:sz w:val="20"/>
                <w:szCs w:val="20"/>
                <w:lang w:val="de-CH" w:eastAsia="fr-FR"/>
              </w:rPr>
              <w:t>)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1205442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61727274" w14:textId="3BF1814C" w:rsidR="009971C2" w:rsidRPr="00584161" w:rsidRDefault="00F668A7" w:rsidP="00F668A7">
                <w:pPr>
                  <w:widowControl w:val="0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584161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1381446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7E9DBD81" w14:textId="43684385" w:rsidR="009971C2" w:rsidRPr="00584161" w:rsidRDefault="00F668A7" w:rsidP="00F668A7">
                <w:pPr>
                  <w:widowControl w:val="0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584161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9971C2" w:rsidRPr="00584161" w14:paraId="343B0300" w14:textId="77777777" w:rsidTr="00D34309">
        <w:tc>
          <w:tcPr>
            <w:tcW w:w="7655" w:type="dxa"/>
            <w:shd w:val="clear" w:color="auto" w:fill="auto"/>
          </w:tcPr>
          <w:p w14:paraId="22C90F9E" w14:textId="7F05AC5A" w:rsidR="009971C2" w:rsidRPr="00584161" w:rsidRDefault="009971C2" w:rsidP="00207E42">
            <w:pPr>
              <w:widowControl w:val="0"/>
              <w:autoSpaceDE w:val="0"/>
              <w:autoSpaceDN w:val="0"/>
              <w:spacing w:after="6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584161">
              <w:rPr>
                <w:rFonts w:ascii="Arial" w:hAnsi="Arial" w:cs="Arial"/>
                <w:sz w:val="20"/>
                <w:szCs w:val="20"/>
                <w:lang w:val="de-CH" w:eastAsia="fr-FR"/>
              </w:rPr>
              <w:t>Der offizielle FV-Kleber ist an einer gut sichtbaren Stelle aufgeklebt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-505977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1668F12D" w14:textId="26F59B18" w:rsidR="009971C2" w:rsidRPr="00584161" w:rsidRDefault="00F668A7" w:rsidP="00F668A7">
                <w:pPr>
                  <w:widowControl w:val="0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584161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-1954077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52F8F77B" w14:textId="1058FD1D" w:rsidR="009971C2" w:rsidRPr="00584161" w:rsidRDefault="00F668A7" w:rsidP="00F668A7">
                <w:pPr>
                  <w:widowControl w:val="0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584161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9971C2" w:rsidRPr="00584161" w14:paraId="18473584" w14:textId="77777777" w:rsidTr="00D34309">
        <w:tc>
          <w:tcPr>
            <w:tcW w:w="7655" w:type="dxa"/>
            <w:shd w:val="clear" w:color="auto" w:fill="auto"/>
          </w:tcPr>
          <w:p w14:paraId="56EEDE41" w14:textId="1E7EA5B8" w:rsidR="009971C2" w:rsidRPr="00584161" w:rsidRDefault="009971C2" w:rsidP="000A4E45">
            <w:pPr>
              <w:widowControl w:val="0"/>
              <w:autoSpaceDE w:val="0"/>
              <w:autoSpaceDN w:val="0"/>
              <w:spacing w:after="6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584161">
              <w:rPr>
                <w:rFonts w:ascii="Arial" w:hAnsi="Arial" w:cs="Arial"/>
                <w:sz w:val="20"/>
                <w:szCs w:val="20"/>
                <w:lang w:val="de-CH" w:eastAsia="fr-FR"/>
              </w:rPr>
              <w:t>Fourchette verte Material (Broschüren, Faltprospekte...) steht leicht zugänglich zur Verfügung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-1339227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24D159DA" w14:textId="5E0AF087" w:rsidR="009971C2" w:rsidRPr="00584161" w:rsidRDefault="00F668A7" w:rsidP="00F668A7">
                <w:pPr>
                  <w:widowControl w:val="0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584161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-12107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0E70CBCD" w14:textId="5E446001" w:rsidR="009971C2" w:rsidRPr="00584161" w:rsidRDefault="00F668A7" w:rsidP="00F668A7">
                <w:pPr>
                  <w:widowControl w:val="0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584161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</w:tbl>
    <w:p w14:paraId="7EDCCBB6" w14:textId="62C32D16" w:rsidR="002B65BC" w:rsidRPr="00584161" w:rsidRDefault="004209F9" w:rsidP="00C44E9D">
      <w:pPr>
        <w:widowControl w:val="0"/>
        <w:autoSpaceDE w:val="0"/>
        <w:autoSpaceDN w:val="0"/>
        <w:spacing w:before="240" w:after="120"/>
        <w:outlineLvl w:val="0"/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</w:pPr>
      <w:r w:rsidRPr="00584161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>Menü </w:t>
      </w:r>
      <w:r w:rsidR="002B65BC" w:rsidRPr="00584161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>Fourchette verte </w:t>
      </w:r>
    </w:p>
    <w:p w14:paraId="777FFF3F" w14:textId="74A5893E" w:rsidR="002B65BC" w:rsidRPr="00584161" w:rsidRDefault="002B65BC" w:rsidP="002B65BC">
      <w:pPr>
        <w:widowControl w:val="0"/>
        <w:autoSpaceDE w:val="0"/>
        <w:autoSpaceDN w:val="0"/>
        <w:rPr>
          <w:rFonts w:ascii="Arial" w:hAnsi="Arial" w:cs="Arial"/>
          <w:color w:val="000000" w:themeColor="text1"/>
          <w:sz w:val="20"/>
          <w:szCs w:val="20"/>
          <w:lang w:val="de-CH" w:eastAsia="fr-FR"/>
        </w:rPr>
      </w:pPr>
      <w:r w:rsidRPr="00584161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 xml:space="preserve">Genaue Beschreibung </w:t>
      </w:r>
      <w:r w:rsidR="0006787B" w:rsidRPr="00584161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 xml:space="preserve">des </w:t>
      </w:r>
      <w:r w:rsidRPr="00584161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>Fourchette verte Men</w:t>
      </w:r>
      <w:r w:rsidR="0006787B" w:rsidRPr="00584161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>üs</w:t>
      </w:r>
      <w:r w:rsidRPr="00584161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 xml:space="preserve"> (</w:t>
      </w:r>
      <w:r w:rsidR="004209F9" w:rsidRPr="00584161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 xml:space="preserve">Tagesmenü </w:t>
      </w:r>
      <w:r w:rsidRPr="00584161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>oder Teller):</w:t>
      </w:r>
    </w:p>
    <w:sdt>
      <w:sdtPr>
        <w:rPr>
          <w:rFonts w:ascii="Arial" w:hAnsi="Arial" w:cs="Arial"/>
          <w:sz w:val="20"/>
          <w:szCs w:val="20"/>
          <w:lang w:val="de-CH" w:eastAsia="fr-FR"/>
        </w:rPr>
        <w:id w:val="-323978663"/>
      </w:sdtPr>
      <w:sdtEndPr/>
      <w:sdtContent>
        <w:p w14:paraId="3BD5B96E" w14:textId="1EA3B97D" w:rsidR="002B65BC" w:rsidRPr="00584161" w:rsidRDefault="00584161" w:rsidP="00584161">
          <w:pPr>
            <w:widowControl w:val="0"/>
            <w:tabs>
              <w:tab w:val="right" w:leader="underscore" w:pos="8959"/>
            </w:tabs>
            <w:autoSpaceDE w:val="0"/>
            <w:autoSpaceDN w:val="0"/>
            <w:spacing w:before="60" w:line="360" w:lineRule="auto"/>
            <w:rPr>
              <w:rFonts w:ascii="Arial" w:hAnsi="Arial" w:cs="Arial"/>
              <w:sz w:val="20"/>
              <w:szCs w:val="20"/>
              <w:lang w:val="de-CH" w:eastAsia="fr-FR"/>
            </w:rPr>
          </w:pPr>
          <w:r>
            <w:rPr>
              <w:rFonts w:ascii="Arial" w:hAnsi="Arial" w:cs="Arial"/>
              <w:sz w:val="20"/>
              <w:szCs w:val="20"/>
              <w:lang w:val="de-CH" w:eastAsia="fr-FR"/>
            </w:rPr>
            <w:tab/>
          </w:r>
          <w:r>
            <w:rPr>
              <w:rFonts w:ascii="Arial" w:hAnsi="Arial" w:cs="Arial"/>
              <w:sz w:val="20"/>
              <w:szCs w:val="20"/>
              <w:lang w:val="de-CH" w:eastAsia="fr-FR"/>
            </w:rPr>
            <w:tab/>
          </w:r>
          <w:r>
            <w:rPr>
              <w:rFonts w:ascii="Arial" w:hAnsi="Arial" w:cs="Arial"/>
              <w:sz w:val="20"/>
              <w:szCs w:val="20"/>
              <w:lang w:val="de-CH" w:eastAsia="fr-FR"/>
            </w:rPr>
            <w:tab/>
          </w:r>
        </w:p>
      </w:sdtContent>
    </w:sdt>
    <w:p w14:paraId="1D1CBDED" w14:textId="14C01463" w:rsidR="002B65BC" w:rsidRPr="00584161" w:rsidRDefault="009971C2" w:rsidP="002B65BC">
      <w:pPr>
        <w:widowControl w:val="0"/>
        <w:tabs>
          <w:tab w:val="left" w:pos="204"/>
        </w:tabs>
        <w:autoSpaceDE w:val="0"/>
        <w:autoSpaceDN w:val="0"/>
        <w:spacing w:before="180" w:after="120"/>
        <w:rPr>
          <w:rFonts w:ascii="Arial" w:hAnsi="Arial" w:cs="Arial"/>
          <w:sz w:val="20"/>
          <w:szCs w:val="20"/>
          <w:u w:val="single"/>
          <w:lang w:val="de-CH" w:eastAsia="fr-FR"/>
        </w:rPr>
      </w:pPr>
      <w:r w:rsidRPr="00584161">
        <w:rPr>
          <w:rFonts w:ascii="Arial" w:hAnsi="Arial" w:cs="Arial"/>
          <w:sz w:val="20"/>
          <w:szCs w:val="20"/>
          <w:u w:val="single"/>
          <w:lang w:val="de-CH" w:eastAsia="fr-FR"/>
        </w:rPr>
        <w:t>Einhaltung der Fourchette verte Kriterien:</w:t>
      </w:r>
      <w:r w:rsidRPr="00584161">
        <w:rPr>
          <w:rFonts w:ascii="Arial" w:hAnsi="Arial" w:cs="Arial"/>
          <w:sz w:val="20"/>
          <w:szCs w:val="20"/>
          <w:lang w:val="de-CH" w:eastAsia="fr-FR"/>
        </w:rPr>
        <w:t xml:space="preserve"> </w:t>
      </w:r>
      <w:r w:rsidRPr="00584161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>Kreuzen Sie die richtige Antwort</w:t>
      </w:r>
      <w:r w:rsidR="004209F9" w:rsidRPr="00584161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 xml:space="preserve"> an</w:t>
      </w:r>
    </w:p>
    <w:tbl>
      <w:tblPr>
        <w:tblW w:w="896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  <w:gridCol w:w="1276"/>
        <w:gridCol w:w="2160"/>
      </w:tblGrid>
      <w:tr w:rsidR="0006787B" w:rsidRPr="00AC6246" w14:paraId="43065D93" w14:textId="77777777" w:rsidTr="00AE7686">
        <w:trPr>
          <w:trHeight w:val="376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EF793" w14:textId="5B81B1DF" w:rsidR="00AA1E18" w:rsidRPr="00376DBF" w:rsidRDefault="00E919F6" w:rsidP="007E5747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Fleisch, Fisch, </w:t>
            </w:r>
            <w:r w:rsidR="00FF56AB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Eier, Käse, Tofu oder Hülsenfrüchte in </w:t>
            </w:r>
            <w:r w:rsidR="007E5747">
              <w:rPr>
                <w:rFonts w:ascii="Arial" w:hAnsi="Arial" w:cs="Arial"/>
                <w:sz w:val="20"/>
                <w:szCs w:val="20"/>
                <w:lang w:val="de-CH" w:eastAsia="fr-FR"/>
              </w:rPr>
              <w:t>adäquater Menge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D5CB15F" w14:textId="0C65D7DD" w:rsidR="0006787B" w:rsidRPr="00376DBF" w:rsidRDefault="00AC6246" w:rsidP="009971C2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-47283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8A7" w:rsidRPr="00376DBF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06787B" w:rsidRPr="00376DBF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Ja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D63CD" w14:textId="036EA60D" w:rsidR="0006787B" w:rsidRPr="00376DBF" w:rsidRDefault="00AC6246" w:rsidP="00F30A5F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-102679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8A7" w:rsidRPr="00376DBF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06787B" w:rsidRPr="00376DBF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Nein (zu viel)</w:t>
            </w:r>
          </w:p>
          <w:p w14:paraId="227D7BE2" w14:textId="3C52DF28" w:rsidR="0006787B" w:rsidRPr="00376DBF" w:rsidRDefault="00AC6246" w:rsidP="00AE7686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-73215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8A7" w:rsidRPr="00376DBF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06787B" w:rsidRPr="00376DBF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Nein (zu wenig)</w:t>
            </w:r>
          </w:p>
        </w:tc>
      </w:tr>
      <w:tr w:rsidR="002B65BC" w:rsidRPr="00584161" w14:paraId="1E102754" w14:textId="77777777" w:rsidTr="00AE7686">
        <w:trPr>
          <w:trHeight w:val="40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0AD63" w14:textId="03180AF5" w:rsidR="002B65BC" w:rsidRPr="00376DBF" w:rsidRDefault="002B65BC" w:rsidP="00C44E9D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376DBF">
              <w:rPr>
                <w:rFonts w:ascii="Arial" w:hAnsi="Arial" w:cs="Arial"/>
                <w:sz w:val="20"/>
                <w:szCs w:val="20"/>
                <w:lang w:val="de-CH" w:eastAsia="fr-FR"/>
              </w:rPr>
              <w:t>Gemüse, Rohkost (</w:t>
            </w:r>
            <w:r w:rsidR="00AD108A" w:rsidRPr="00376DBF">
              <w:rPr>
                <w:rFonts w:ascii="Arial" w:hAnsi="Arial" w:cs="Arial"/>
                <w:sz w:val="20"/>
                <w:szCs w:val="20"/>
                <w:lang w:val="de-CH" w:eastAsia="fr-FR"/>
              </w:rPr>
              <w:t>120-150</w:t>
            </w:r>
            <w:r w:rsidRPr="00376DBF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g)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A4898C3" w14:textId="194802B1" w:rsidR="002B65BC" w:rsidRPr="00376DBF" w:rsidRDefault="00AC6246" w:rsidP="009971C2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35416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8A7" w:rsidRPr="00376DBF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2B65BC" w:rsidRPr="00376DBF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Ja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95CF6" w14:textId="6A3D0A8C" w:rsidR="002B65BC" w:rsidRPr="00376DBF" w:rsidRDefault="00AC6246" w:rsidP="004209F9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-157111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8A7" w:rsidRPr="00376DBF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2B65BC" w:rsidRPr="00376DBF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Nein (zu </w:t>
            </w:r>
            <w:r w:rsidR="004209F9" w:rsidRPr="00376DBF">
              <w:rPr>
                <w:rFonts w:ascii="Arial" w:hAnsi="Arial" w:cs="Arial"/>
                <w:sz w:val="20"/>
                <w:szCs w:val="20"/>
                <w:lang w:val="de-CH" w:eastAsia="fr-FR"/>
              </w:rPr>
              <w:t>wenig</w:t>
            </w:r>
            <w:r w:rsidR="002B65BC" w:rsidRPr="00376DBF">
              <w:rPr>
                <w:rFonts w:ascii="Arial" w:hAnsi="Arial" w:cs="Arial"/>
                <w:sz w:val="20"/>
                <w:szCs w:val="20"/>
                <w:lang w:val="de-CH" w:eastAsia="fr-FR"/>
              </w:rPr>
              <w:t>)</w:t>
            </w:r>
          </w:p>
        </w:tc>
      </w:tr>
      <w:tr w:rsidR="002B65BC" w:rsidRPr="00584161" w14:paraId="0F59A544" w14:textId="77777777" w:rsidTr="00AE7686">
        <w:trPr>
          <w:trHeight w:val="395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192CF" w14:textId="77777777" w:rsidR="002B65BC" w:rsidRPr="00376DBF" w:rsidRDefault="0058540B" w:rsidP="002B65BC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376DBF">
              <w:rPr>
                <w:rFonts w:ascii="Arial" w:hAnsi="Arial" w:cs="Arial"/>
                <w:sz w:val="20"/>
                <w:szCs w:val="20"/>
                <w:lang w:val="de-CH" w:eastAsia="fr-FR"/>
              </w:rPr>
              <w:t>Fette in begrenzten Mengen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92A1279" w14:textId="36F15F23" w:rsidR="002B65BC" w:rsidRPr="00376DBF" w:rsidRDefault="00AC6246" w:rsidP="009971C2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-160286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8A7" w:rsidRPr="00376DBF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2B65BC" w:rsidRPr="00376DBF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Ja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38ECA" w14:textId="74BF817A" w:rsidR="002B65BC" w:rsidRPr="00376DBF" w:rsidRDefault="00AC6246" w:rsidP="004209F9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197116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8A7" w:rsidRPr="00376DBF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2B65BC" w:rsidRPr="00376DBF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Nein (zu </w:t>
            </w:r>
            <w:r w:rsidR="004209F9" w:rsidRPr="00376DBF">
              <w:rPr>
                <w:rFonts w:ascii="Arial" w:hAnsi="Arial" w:cs="Arial"/>
                <w:sz w:val="20"/>
                <w:szCs w:val="20"/>
                <w:lang w:val="de-CH" w:eastAsia="fr-FR"/>
              </w:rPr>
              <w:t>viel</w:t>
            </w:r>
            <w:r w:rsidR="002B65BC" w:rsidRPr="00376DBF">
              <w:rPr>
                <w:rFonts w:ascii="Arial" w:hAnsi="Arial" w:cs="Arial"/>
                <w:sz w:val="20"/>
                <w:szCs w:val="20"/>
                <w:lang w:val="de-CH" w:eastAsia="fr-FR"/>
              </w:rPr>
              <w:t>)</w:t>
            </w:r>
          </w:p>
        </w:tc>
      </w:tr>
      <w:tr w:rsidR="002B65BC" w:rsidRPr="00584161" w14:paraId="5847FFA3" w14:textId="77777777" w:rsidTr="00AE7686">
        <w:trPr>
          <w:trHeight w:val="395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5D8EC" w14:textId="46C484D2" w:rsidR="002B65BC" w:rsidRPr="00376DBF" w:rsidRDefault="002B65BC" w:rsidP="002B65BC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376DBF">
              <w:rPr>
                <w:rFonts w:ascii="Arial" w:hAnsi="Arial" w:cs="Arial"/>
                <w:sz w:val="20"/>
                <w:szCs w:val="20"/>
                <w:lang w:val="de-CH" w:eastAsia="fr-FR"/>
              </w:rPr>
              <w:t>Gibt es genü</w:t>
            </w:r>
            <w:r w:rsidR="00AE7686" w:rsidRPr="00376DBF">
              <w:rPr>
                <w:rFonts w:ascii="Arial" w:hAnsi="Arial" w:cs="Arial"/>
                <w:sz w:val="20"/>
                <w:szCs w:val="20"/>
                <w:lang w:val="de-CH" w:eastAsia="fr-FR"/>
              </w:rPr>
              <w:t>gend stärkereiche Lebensmitteln</w:t>
            </w:r>
            <w:r w:rsidRPr="00376DBF">
              <w:rPr>
                <w:rFonts w:ascii="Arial" w:hAnsi="Arial" w:cs="Arial"/>
                <w:sz w:val="20"/>
                <w:szCs w:val="20"/>
                <w:lang w:val="de-CH" w:eastAsia="fr-FR"/>
              </w:rPr>
              <w:t>?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FFD0EB" w14:textId="1F69DC88" w:rsidR="002B65BC" w:rsidRPr="00376DBF" w:rsidRDefault="00AC6246" w:rsidP="009971C2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-175172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8A7" w:rsidRPr="00376DBF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2B65BC" w:rsidRPr="00376DBF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Ja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E9287" w14:textId="2F3FE83B" w:rsidR="002B65BC" w:rsidRPr="00376DBF" w:rsidRDefault="00AC6246" w:rsidP="00AE7686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75125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8A7" w:rsidRPr="00376DBF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2B65BC" w:rsidRPr="00376DBF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Nein</w:t>
            </w:r>
          </w:p>
        </w:tc>
      </w:tr>
    </w:tbl>
    <w:p w14:paraId="5D26EBB3" w14:textId="77777777" w:rsidR="002B65BC" w:rsidRPr="00584161" w:rsidRDefault="002B65BC" w:rsidP="002B65BC">
      <w:pPr>
        <w:spacing w:line="276" w:lineRule="auto"/>
        <w:rPr>
          <w:rFonts w:ascii="Arial" w:hAnsi="Arial" w:cs="Arial"/>
          <w:sz w:val="20"/>
          <w:szCs w:val="20"/>
          <w:lang w:val="fr-FR" w:eastAsia="fr-FR"/>
        </w:rPr>
      </w:pPr>
    </w:p>
    <w:p w14:paraId="37D9C703" w14:textId="5021D48A" w:rsidR="002B65BC" w:rsidRPr="00584161" w:rsidRDefault="00E76CDD" w:rsidP="002B65BC">
      <w:pPr>
        <w:spacing w:line="276" w:lineRule="auto"/>
        <w:rPr>
          <w:rFonts w:ascii="Arial" w:hAnsi="Arial" w:cs="Arial"/>
          <w:color w:val="000000" w:themeColor="text1"/>
          <w:sz w:val="20"/>
          <w:szCs w:val="20"/>
          <w:lang w:val="de-CH" w:eastAsia="fr-FR"/>
        </w:rPr>
      </w:pPr>
      <w:r w:rsidRPr="00584161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>Persönliche Bewertung</w:t>
      </w:r>
      <w:r w:rsidR="0006787B" w:rsidRPr="00584161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 xml:space="preserve"> des Menüs</w:t>
      </w:r>
      <w:r w:rsidRPr="00584161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 xml:space="preserve"> (Geschmack</w:t>
      </w:r>
      <w:r w:rsidR="00956647" w:rsidRPr="00584161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>, Salzgehalt</w:t>
      </w:r>
      <w:r w:rsidRPr="00584161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 xml:space="preserve">, Präsentation, Empfang, usw.): </w:t>
      </w:r>
    </w:p>
    <w:p w14:paraId="75CCFCF5" w14:textId="2B803CA8" w:rsidR="00584161" w:rsidRPr="00584161" w:rsidRDefault="00AC6246" w:rsidP="00584161">
      <w:pPr>
        <w:widowControl w:val="0"/>
        <w:tabs>
          <w:tab w:val="right" w:leader="underscore" w:pos="8959"/>
        </w:tabs>
        <w:autoSpaceDE w:val="0"/>
        <w:autoSpaceDN w:val="0"/>
        <w:spacing w:before="60" w:line="360" w:lineRule="auto"/>
        <w:rPr>
          <w:rFonts w:ascii="Arial" w:hAnsi="Arial" w:cs="Arial"/>
          <w:sz w:val="20"/>
          <w:szCs w:val="20"/>
          <w:lang w:val="de-CH" w:eastAsia="fr-FR"/>
        </w:rPr>
      </w:pPr>
      <w:sdt>
        <w:sdtPr>
          <w:rPr>
            <w:rFonts w:ascii="Arial" w:hAnsi="Arial" w:cs="Arial"/>
            <w:sz w:val="20"/>
            <w:szCs w:val="20"/>
            <w:lang w:val="de-CH" w:eastAsia="fr-FR"/>
          </w:rPr>
          <w:id w:val="1226266688"/>
        </w:sdtPr>
        <w:sdtEndPr/>
        <w:sdtContent>
          <w:r w:rsidR="00584161">
            <w:rPr>
              <w:rFonts w:ascii="Arial" w:hAnsi="Arial" w:cs="Arial"/>
              <w:sz w:val="20"/>
              <w:szCs w:val="20"/>
              <w:lang w:val="de-CH" w:eastAsia="fr-FR"/>
            </w:rPr>
            <w:tab/>
          </w:r>
          <w:r w:rsidR="00584161">
            <w:rPr>
              <w:rFonts w:ascii="Arial" w:hAnsi="Arial" w:cs="Arial"/>
              <w:sz w:val="20"/>
              <w:szCs w:val="20"/>
              <w:lang w:val="de-CH" w:eastAsia="fr-FR"/>
            </w:rPr>
            <w:tab/>
          </w:r>
        </w:sdtContent>
      </w:sdt>
    </w:p>
    <w:p w14:paraId="384DEE0E" w14:textId="77777777" w:rsidR="00505506" w:rsidRPr="00505506" w:rsidRDefault="00505506" w:rsidP="00505506">
      <w:pPr>
        <w:spacing w:line="276" w:lineRule="auto"/>
        <w:rPr>
          <w:rFonts w:ascii="Arial" w:hAnsi="Arial" w:cs="Arial"/>
          <w:sz w:val="20"/>
          <w:szCs w:val="20"/>
          <w:lang w:val="fr-FR" w:eastAsia="fr-FR"/>
        </w:rPr>
      </w:pPr>
    </w:p>
    <w:p w14:paraId="20B26029" w14:textId="77777777" w:rsidR="00505506" w:rsidRDefault="00505506" w:rsidP="00505506">
      <w:pPr>
        <w:spacing w:line="276" w:lineRule="auto"/>
        <w:rPr>
          <w:rFonts w:ascii="Arial" w:hAnsi="Arial" w:cs="Arial"/>
          <w:sz w:val="20"/>
          <w:szCs w:val="20"/>
          <w:lang w:val="fr-FR" w:eastAsia="fr-FR"/>
        </w:rPr>
      </w:pPr>
    </w:p>
    <w:p w14:paraId="5A7E3AB7" w14:textId="1891984A" w:rsidR="002B65BC" w:rsidRPr="00584161" w:rsidRDefault="002B65BC" w:rsidP="00C44E9D">
      <w:pPr>
        <w:widowControl w:val="0"/>
        <w:autoSpaceDE w:val="0"/>
        <w:autoSpaceDN w:val="0"/>
        <w:spacing w:before="240" w:after="120"/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</w:pPr>
      <w:r w:rsidRPr="00584161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lastRenderedPageBreak/>
        <w:t xml:space="preserve">Getränke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379"/>
        <w:gridCol w:w="709"/>
        <w:gridCol w:w="709"/>
      </w:tblGrid>
      <w:tr w:rsidR="002B65BC" w:rsidRPr="00584161" w14:paraId="4ABE888F" w14:textId="77777777" w:rsidTr="00D34309"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F655C" w14:textId="4BC8AFEA" w:rsidR="002B65BC" w:rsidRPr="00376DBF" w:rsidRDefault="00AA087E" w:rsidP="002B65BC">
            <w:pPr>
              <w:widowControl w:val="0"/>
              <w:autoSpaceDE w:val="0"/>
              <w:autoSpaceDN w:val="0"/>
              <w:spacing w:after="120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 w:rsidRPr="00376DB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de-CH" w:eastAsia="fr-FR"/>
              </w:rPr>
              <w:t>Kreuzen Sie die richtige Antwort</w:t>
            </w:r>
            <w:r w:rsidR="00B75CE8" w:rsidRPr="00376DB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 an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003CF4" w14:textId="77777777" w:rsidR="002B65BC" w:rsidRPr="00584161" w:rsidRDefault="002B65BC" w:rsidP="00F668A7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  <w:r w:rsidRPr="00584161">
              <w:rPr>
                <w:rFonts w:ascii="Arial" w:hAnsi="Arial" w:cs="Arial"/>
                <w:sz w:val="20"/>
                <w:szCs w:val="20"/>
                <w:lang w:val="fr-FR" w:eastAsia="fr-FR"/>
              </w:rPr>
              <w:t>Ja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2F683C" w14:textId="77777777" w:rsidR="002B65BC" w:rsidRPr="00584161" w:rsidRDefault="002B65BC" w:rsidP="00F668A7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  <w:r w:rsidRPr="00584161">
              <w:rPr>
                <w:rFonts w:ascii="Arial" w:hAnsi="Arial" w:cs="Arial"/>
                <w:sz w:val="20"/>
                <w:szCs w:val="20"/>
                <w:lang w:val="fr-FR" w:eastAsia="fr-FR"/>
              </w:rPr>
              <w:t>Nein</w:t>
            </w:r>
          </w:p>
        </w:tc>
      </w:tr>
      <w:tr w:rsidR="002B65BC" w:rsidRPr="00584161" w14:paraId="6C8C1A1E" w14:textId="77777777" w:rsidTr="00752A3E">
        <w:trPr>
          <w:trHeight w:val="314"/>
        </w:trPr>
        <w:tc>
          <w:tcPr>
            <w:tcW w:w="751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A89A9B9" w14:textId="33BAB2CA" w:rsidR="002B65BC" w:rsidRPr="00376DBF" w:rsidRDefault="00E76CDD" w:rsidP="00752A3E">
            <w:pPr>
              <w:widowControl w:val="0"/>
              <w:autoSpaceDE w:val="0"/>
              <w:autoSpaceDN w:val="0"/>
              <w:spacing w:after="6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376DBF">
              <w:rPr>
                <w:rFonts w:ascii="Arial" w:hAnsi="Arial" w:cs="Arial"/>
                <w:sz w:val="20"/>
                <w:szCs w:val="20"/>
                <w:lang w:val="de-CH" w:eastAsia="fr-FR"/>
              </w:rPr>
              <w:t>Bietet der Betrieb alkoholische Getränk</w:t>
            </w:r>
            <w:r w:rsidR="00547C09" w:rsidRPr="00376DBF">
              <w:rPr>
                <w:rFonts w:ascii="Arial" w:hAnsi="Arial" w:cs="Arial"/>
                <w:sz w:val="20"/>
                <w:szCs w:val="20"/>
                <w:lang w:val="de-CH" w:eastAsia="fr-FR"/>
              </w:rPr>
              <w:t>e</w:t>
            </w:r>
            <w:r w:rsidR="00D37EA5" w:rsidRPr="00376DBF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an</w:t>
            </w:r>
            <w:r w:rsidRPr="00376DBF">
              <w:rPr>
                <w:rFonts w:ascii="Arial" w:hAnsi="Arial" w:cs="Arial"/>
                <w:sz w:val="20"/>
                <w:szCs w:val="20"/>
                <w:lang w:val="de-CH" w:eastAsia="fr-FR"/>
              </w:rPr>
              <w:t>?</w:t>
            </w:r>
            <w:r w:rsidR="002B65BC" w:rsidRPr="00376DBF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 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-1601090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5E40D487" w14:textId="378F259B" w:rsidR="002B65BC" w:rsidRPr="00584161" w:rsidRDefault="0014624E" w:rsidP="00752A3E">
                <w:pPr>
                  <w:widowControl w:val="0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584161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-1768301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78263354" w14:textId="323A7B2C" w:rsidR="002B65BC" w:rsidRPr="00584161" w:rsidRDefault="00F668A7" w:rsidP="00752A3E">
                <w:pPr>
                  <w:widowControl w:val="0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584161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2B65BC" w:rsidRPr="00584161" w14:paraId="22B7346A" w14:textId="77777777" w:rsidTr="00752A3E">
        <w:trPr>
          <w:trHeight w:val="546"/>
        </w:trPr>
        <w:tc>
          <w:tcPr>
            <w:tcW w:w="1134" w:type="dxa"/>
            <w:vMerge w:val="restart"/>
            <w:shd w:val="clear" w:color="auto" w:fill="auto"/>
          </w:tcPr>
          <w:p w14:paraId="55D2F3CC" w14:textId="77777777" w:rsidR="002B65BC" w:rsidRPr="00584161" w:rsidRDefault="002B65BC" w:rsidP="00752A3E">
            <w:pPr>
              <w:widowControl w:val="0"/>
              <w:autoSpaceDE w:val="0"/>
              <w:autoSpaceDN w:val="0"/>
              <w:spacing w:after="60"/>
              <w:rPr>
                <w:rFonts w:ascii="Arial" w:hAnsi="Arial" w:cs="Arial"/>
                <w:sz w:val="20"/>
                <w:szCs w:val="20"/>
                <w:u w:val="single"/>
                <w:lang w:val="de-CH" w:eastAsia="fr-FR"/>
              </w:rPr>
            </w:pPr>
            <w:r w:rsidRPr="00584161">
              <w:rPr>
                <w:rFonts w:ascii="Arial" w:hAnsi="Arial" w:cs="Arial"/>
                <w:sz w:val="20"/>
                <w:szCs w:val="20"/>
                <w:u w:val="single"/>
                <w:lang w:val="de-CH" w:eastAsia="fr-FR"/>
              </w:rPr>
              <w:t>Wenn ja :</w:t>
            </w:r>
          </w:p>
        </w:tc>
        <w:tc>
          <w:tcPr>
            <w:tcW w:w="6379" w:type="dxa"/>
            <w:shd w:val="clear" w:color="auto" w:fill="auto"/>
          </w:tcPr>
          <w:p w14:paraId="18DFBF8A" w14:textId="5BDEEAB6" w:rsidR="002B65BC" w:rsidRPr="00584161" w:rsidRDefault="002B65BC" w:rsidP="00752A3E">
            <w:pPr>
              <w:widowControl w:val="0"/>
              <w:autoSpaceDE w:val="0"/>
              <w:autoSpaceDN w:val="0"/>
              <w:spacing w:after="6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584161">
              <w:rPr>
                <w:rFonts w:ascii="Arial" w:hAnsi="Arial" w:cs="Arial"/>
                <w:sz w:val="20"/>
                <w:szCs w:val="20"/>
                <w:lang w:val="de-CH" w:eastAsia="fr-FR"/>
              </w:rPr>
              <w:t>Werden mindestens 3 alkoholfreie Getränke</w:t>
            </w:r>
            <w:r w:rsidR="0006787B" w:rsidRPr="00584161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angeboten</w:t>
            </w:r>
            <w:r w:rsidRPr="00584161">
              <w:rPr>
                <w:rFonts w:ascii="Arial" w:hAnsi="Arial" w:cs="Arial"/>
                <w:sz w:val="20"/>
                <w:szCs w:val="20"/>
                <w:lang w:val="de-CH" w:eastAsia="fr-FR"/>
              </w:rPr>
              <w:t>, die günstiger</w:t>
            </w:r>
            <w:r w:rsidR="0006787B" w:rsidRPr="00584161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sind</w:t>
            </w:r>
            <w:r w:rsidRPr="00584161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als das günstigste </w:t>
            </w:r>
            <w:r w:rsidR="00D37EA5" w:rsidRPr="00584161">
              <w:rPr>
                <w:rFonts w:ascii="Arial" w:hAnsi="Arial" w:cs="Arial"/>
                <w:sz w:val="20"/>
                <w:szCs w:val="20"/>
                <w:lang w:val="de-CH" w:eastAsia="fr-FR"/>
              </w:rPr>
              <w:t>alkoholische Getränk</w:t>
            </w:r>
            <w:r w:rsidRPr="00584161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? 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-76447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5AC3D039" w14:textId="2256A101" w:rsidR="002B65BC" w:rsidRPr="00584161" w:rsidRDefault="00F668A7" w:rsidP="00752A3E">
                <w:pPr>
                  <w:widowControl w:val="0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584161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1614082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2517F24D" w14:textId="7FA55891" w:rsidR="002B65BC" w:rsidRPr="00584161" w:rsidRDefault="00F668A7" w:rsidP="00752A3E">
                <w:pPr>
                  <w:widowControl w:val="0"/>
                  <w:tabs>
                    <w:tab w:val="left" w:pos="0"/>
                    <w:tab w:val="left" w:pos="426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584161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2B65BC" w:rsidRPr="00584161" w14:paraId="72293C49" w14:textId="77777777" w:rsidTr="00D34309">
        <w:tc>
          <w:tcPr>
            <w:tcW w:w="1134" w:type="dxa"/>
            <w:vMerge/>
            <w:shd w:val="clear" w:color="auto" w:fill="auto"/>
          </w:tcPr>
          <w:p w14:paraId="69628213" w14:textId="77777777" w:rsidR="002B65BC" w:rsidRPr="00584161" w:rsidRDefault="002B65BC" w:rsidP="00752A3E">
            <w:pPr>
              <w:widowControl w:val="0"/>
              <w:tabs>
                <w:tab w:val="left" w:pos="4864"/>
              </w:tabs>
              <w:autoSpaceDE w:val="0"/>
              <w:autoSpaceDN w:val="0"/>
              <w:spacing w:after="6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</w:p>
        </w:tc>
        <w:tc>
          <w:tcPr>
            <w:tcW w:w="6379" w:type="dxa"/>
            <w:shd w:val="clear" w:color="auto" w:fill="auto"/>
          </w:tcPr>
          <w:p w14:paraId="0324FC41" w14:textId="2B75569B" w:rsidR="002B65BC" w:rsidRPr="00584161" w:rsidRDefault="0006787B" w:rsidP="00752A3E">
            <w:pPr>
              <w:widowControl w:val="0"/>
              <w:tabs>
                <w:tab w:val="left" w:pos="4864"/>
              </w:tabs>
              <w:autoSpaceDE w:val="0"/>
              <w:autoSpaceDN w:val="0"/>
              <w:spacing w:after="6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584161">
              <w:rPr>
                <w:rFonts w:ascii="Arial" w:hAnsi="Arial" w:cs="Arial"/>
                <w:sz w:val="20"/>
                <w:szCs w:val="20"/>
                <w:lang w:val="de-CH" w:eastAsia="fr-FR"/>
              </w:rPr>
              <w:t>Sind die alkoholfreien Getränke</w:t>
            </w:r>
            <w:r w:rsidR="00247008" w:rsidRPr="00584161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auf der Karte oder auf eine</w:t>
            </w:r>
            <w:r w:rsidRPr="00584161">
              <w:rPr>
                <w:rFonts w:ascii="Arial" w:hAnsi="Arial" w:cs="Arial"/>
                <w:sz w:val="20"/>
                <w:szCs w:val="20"/>
                <w:lang w:val="de-CH" w:eastAsia="fr-FR"/>
              </w:rPr>
              <w:t>m</w:t>
            </w:r>
            <w:r w:rsidR="00247008" w:rsidRPr="00584161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Plakat </w:t>
            </w:r>
            <w:r w:rsidRPr="00584161">
              <w:rPr>
                <w:rFonts w:ascii="Arial" w:hAnsi="Arial" w:cs="Arial"/>
                <w:sz w:val="20"/>
                <w:szCs w:val="20"/>
                <w:lang w:val="de-CH" w:eastAsia="fr-FR"/>
              </w:rPr>
              <w:t>deutlich hervorgehoben?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-290988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3CEE0BED" w14:textId="7269FECF" w:rsidR="002B65BC" w:rsidRPr="00584161" w:rsidRDefault="00F668A7" w:rsidP="00752A3E">
                <w:pPr>
                  <w:widowControl w:val="0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584161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315002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134C536D" w14:textId="71E26967" w:rsidR="002B65BC" w:rsidRPr="00584161" w:rsidRDefault="00F668A7" w:rsidP="00752A3E">
                <w:pPr>
                  <w:widowControl w:val="0"/>
                  <w:tabs>
                    <w:tab w:val="left" w:pos="4864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584161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</w:tbl>
    <w:p w14:paraId="32FAA57F" w14:textId="77777777" w:rsidR="002B65BC" w:rsidRPr="00584161" w:rsidRDefault="002B65BC" w:rsidP="002B65BC">
      <w:pPr>
        <w:widowControl w:val="0"/>
        <w:autoSpaceDE w:val="0"/>
        <w:autoSpaceDN w:val="0"/>
        <w:spacing w:after="60"/>
        <w:rPr>
          <w:rFonts w:ascii="Arial" w:hAnsi="Arial" w:cs="Arial"/>
          <w:sz w:val="20"/>
          <w:szCs w:val="20"/>
          <w:lang w:val="de-CH" w:eastAsia="fr-FR"/>
        </w:rPr>
      </w:pPr>
      <w:r w:rsidRPr="00584161">
        <w:rPr>
          <w:rFonts w:ascii="Arial" w:hAnsi="Arial" w:cs="Arial"/>
          <w:sz w:val="20"/>
          <w:szCs w:val="20"/>
          <w:lang w:val="de-CH" w:eastAsia="fr-FR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559"/>
        <w:gridCol w:w="1418"/>
      </w:tblGrid>
      <w:tr w:rsidR="002B65BC" w:rsidRPr="00584161" w14:paraId="691E548B" w14:textId="77777777" w:rsidTr="00D34309"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BBF0B" w14:textId="335C6EA8" w:rsidR="002B65BC" w:rsidRPr="00584161" w:rsidRDefault="002B65BC" w:rsidP="00752903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584161">
              <w:rPr>
                <w:rFonts w:ascii="Arial" w:hAnsi="Arial" w:cs="Arial"/>
                <w:i/>
                <w:iCs/>
                <w:color w:val="808080"/>
                <w:sz w:val="20"/>
                <w:szCs w:val="20"/>
                <w:lang w:val="de-CH" w:eastAsia="fr-FR"/>
              </w:rPr>
              <w:t>Fü</w:t>
            </w:r>
            <w:r w:rsidR="00752903" w:rsidRPr="00584161">
              <w:rPr>
                <w:rFonts w:ascii="Arial" w:hAnsi="Arial" w:cs="Arial"/>
                <w:i/>
                <w:iCs/>
                <w:color w:val="808080"/>
                <w:sz w:val="20"/>
                <w:szCs w:val="20"/>
                <w:lang w:val="de-CH" w:eastAsia="fr-FR"/>
              </w:rPr>
              <w:t>l</w:t>
            </w:r>
            <w:r w:rsidRPr="00584161">
              <w:rPr>
                <w:rFonts w:ascii="Arial" w:hAnsi="Arial" w:cs="Arial"/>
                <w:i/>
                <w:iCs/>
                <w:color w:val="808080"/>
                <w:sz w:val="20"/>
                <w:szCs w:val="20"/>
                <w:lang w:val="de-CH" w:eastAsia="fr-FR"/>
              </w:rPr>
              <w:t>len Sie die Tabelle aus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CCF4E4" w14:textId="77777777" w:rsidR="002B65BC" w:rsidRPr="00584161" w:rsidRDefault="002B65BC" w:rsidP="002B65BC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584161">
              <w:rPr>
                <w:rFonts w:ascii="Arial" w:hAnsi="Arial" w:cs="Arial"/>
                <w:sz w:val="20"/>
                <w:szCs w:val="20"/>
                <w:lang w:eastAsia="fr-FR"/>
              </w:rPr>
              <w:t>Menge (dl)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DBBE3F" w14:textId="77777777" w:rsidR="002B65BC" w:rsidRPr="00584161" w:rsidRDefault="002B65BC" w:rsidP="002B65BC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584161">
              <w:rPr>
                <w:rFonts w:ascii="Arial" w:hAnsi="Arial" w:cs="Arial"/>
                <w:sz w:val="20"/>
                <w:szCs w:val="20"/>
                <w:lang w:eastAsia="fr-FR"/>
              </w:rPr>
              <w:t>Prei</w:t>
            </w:r>
            <w:r w:rsidRPr="00584161">
              <w:rPr>
                <w:rFonts w:ascii="Arial" w:hAnsi="Arial" w:cs="Arial"/>
                <w:sz w:val="20"/>
                <w:szCs w:val="20"/>
                <w:lang w:val="de-CH" w:eastAsia="fr-FR"/>
              </w:rPr>
              <w:t>s</w:t>
            </w:r>
          </w:p>
        </w:tc>
      </w:tr>
      <w:tr w:rsidR="002B65BC" w:rsidRPr="00584161" w14:paraId="5AD9F45E" w14:textId="77777777" w:rsidTr="00D34309"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</w:tcPr>
          <w:p w14:paraId="4B9E5AA5" w14:textId="77777777" w:rsidR="002B65BC" w:rsidRPr="00584161" w:rsidRDefault="002B65BC" w:rsidP="002B65BC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584161">
              <w:rPr>
                <w:rFonts w:ascii="Arial" w:hAnsi="Arial" w:cs="Arial"/>
                <w:sz w:val="20"/>
                <w:szCs w:val="20"/>
                <w:lang w:val="de-CH" w:eastAsia="fr-FR"/>
              </w:rPr>
              <w:t>Günstigstes alkoholisches Getränk</w:t>
            </w:r>
          </w:p>
        </w:tc>
        <w:tc>
          <w:tcPr>
            <w:tcW w:w="1559" w:type="dxa"/>
            <w:shd w:val="clear" w:color="auto" w:fill="auto"/>
          </w:tcPr>
          <w:p w14:paraId="15085957" w14:textId="6F29BD35" w:rsidR="002B65BC" w:rsidRPr="00584161" w:rsidRDefault="0014624E" w:rsidP="00A727CE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584161">
              <w:rPr>
                <w:rFonts w:ascii="Arial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 w:rsidRPr="00584161">
              <w:rPr>
                <w:rFonts w:ascii="Arial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 w:rsidRPr="00584161">
              <w:rPr>
                <w:rFonts w:ascii="Arial" w:hAnsi="Arial" w:cs="Arial"/>
                <w:sz w:val="20"/>
                <w:szCs w:val="20"/>
                <w:lang w:eastAsia="fr-FR"/>
              </w:rPr>
            </w:r>
            <w:r w:rsidRPr="00584161">
              <w:rPr>
                <w:rFonts w:ascii="Arial" w:hAnsi="Arial" w:cs="Arial"/>
                <w:sz w:val="20"/>
                <w:szCs w:val="20"/>
                <w:lang w:eastAsia="fr-FR"/>
              </w:rPr>
              <w:fldChar w:fldCharType="separate"/>
            </w:r>
            <w:r w:rsidRPr="00584161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84161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84161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84161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84161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84161">
              <w:rPr>
                <w:rFonts w:ascii="Arial" w:hAnsi="Arial" w:cs="Arial"/>
                <w:sz w:val="20"/>
                <w:szCs w:val="20"/>
                <w:lang w:eastAsia="fr-FR"/>
              </w:rPr>
              <w:fldChar w:fldCharType="end"/>
            </w:r>
            <w:bookmarkEnd w:id="1"/>
          </w:p>
        </w:tc>
        <w:tc>
          <w:tcPr>
            <w:tcW w:w="1418" w:type="dxa"/>
            <w:shd w:val="clear" w:color="auto" w:fill="auto"/>
          </w:tcPr>
          <w:p w14:paraId="7C581992" w14:textId="702D166B" w:rsidR="002B65BC" w:rsidRPr="00584161" w:rsidRDefault="0014624E" w:rsidP="002B65BC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584161">
              <w:rPr>
                <w:rFonts w:ascii="Arial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 w:rsidRPr="00584161">
              <w:rPr>
                <w:rFonts w:ascii="Arial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 w:rsidRPr="00584161">
              <w:rPr>
                <w:rFonts w:ascii="Arial" w:hAnsi="Arial" w:cs="Arial"/>
                <w:sz w:val="20"/>
                <w:szCs w:val="20"/>
                <w:lang w:eastAsia="fr-FR"/>
              </w:rPr>
            </w:r>
            <w:r w:rsidRPr="00584161">
              <w:rPr>
                <w:rFonts w:ascii="Arial" w:hAnsi="Arial" w:cs="Arial"/>
                <w:sz w:val="20"/>
                <w:szCs w:val="20"/>
                <w:lang w:eastAsia="fr-FR"/>
              </w:rPr>
              <w:fldChar w:fldCharType="separate"/>
            </w:r>
            <w:r w:rsidRPr="00584161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84161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84161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84161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84161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84161">
              <w:rPr>
                <w:rFonts w:ascii="Arial" w:hAnsi="Arial" w:cs="Arial"/>
                <w:sz w:val="20"/>
                <w:szCs w:val="20"/>
                <w:lang w:eastAsia="fr-FR"/>
              </w:rPr>
              <w:fldChar w:fldCharType="end"/>
            </w:r>
            <w:bookmarkEnd w:id="2"/>
          </w:p>
        </w:tc>
      </w:tr>
      <w:tr w:rsidR="002B65BC" w:rsidRPr="00584161" w14:paraId="1602A13D" w14:textId="77777777" w:rsidTr="00D34309">
        <w:tc>
          <w:tcPr>
            <w:tcW w:w="5954" w:type="dxa"/>
            <w:shd w:val="clear" w:color="auto" w:fill="auto"/>
          </w:tcPr>
          <w:p w14:paraId="76809D93" w14:textId="7D41100D" w:rsidR="002B65BC" w:rsidRPr="00584161" w:rsidRDefault="002B65BC" w:rsidP="007204B0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584161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Billigstes  alkoholfreies Getränk </w:t>
            </w:r>
          </w:p>
        </w:tc>
        <w:tc>
          <w:tcPr>
            <w:tcW w:w="1559" w:type="dxa"/>
            <w:shd w:val="clear" w:color="auto" w:fill="auto"/>
          </w:tcPr>
          <w:p w14:paraId="3F2A1207" w14:textId="2A268AD9" w:rsidR="002B65BC" w:rsidRPr="00584161" w:rsidRDefault="0014624E" w:rsidP="0014624E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584161">
              <w:rPr>
                <w:rFonts w:ascii="Arial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84161">
              <w:rPr>
                <w:rFonts w:ascii="Arial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 w:rsidRPr="00584161">
              <w:rPr>
                <w:rFonts w:ascii="Arial" w:hAnsi="Arial" w:cs="Arial"/>
                <w:sz w:val="20"/>
                <w:szCs w:val="20"/>
                <w:lang w:eastAsia="fr-FR"/>
              </w:rPr>
            </w:r>
            <w:r w:rsidRPr="00584161">
              <w:rPr>
                <w:rFonts w:ascii="Arial" w:hAnsi="Arial" w:cs="Arial"/>
                <w:sz w:val="20"/>
                <w:szCs w:val="20"/>
                <w:lang w:eastAsia="fr-FR"/>
              </w:rPr>
              <w:fldChar w:fldCharType="separate"/>
            </w:r>
            <w:r w:rsidRPr="00584161">
              <w:rPr>
                <w:rFonts w:ascii="Arial" w:hAnsi="Arial" w:cs="Arial"/>
                <w:sz w:val="20"/>
                <w:szCs w:val="20"/>
                <w:lang w:eastAsia="fr-FR"/>
              </w:rPr>
              <w:t> </w:t>
            </w:r>
            <w:r w:rsidRPr="00584161">
              <w:rPr>
                <w:rFonts w:ascii="Arial" w:hAnsi="Arial" w:cs="Arial"/>
                <w:sz w:val="20"/>
                <w:szCs w:val="20"/>
                <w:lang w:eastAsia="fr-FR"/>
              </w:rPr>
              <w:t> </w:t>
            </w:r>
            <w:r w:rsidRPr="00584161">
              <w:rPr>
                <w:rFonts w:ascii="Arial" w:hAnsi="Arial" w:cs="Arial"/>
                <w:sz w:val="20"/>
                <w:szCs w:val="20"/>
                <w:lang w:eastAsia="fr-FR"/>
              </w:rPr>
              <w:t> </w:t>
            </w:r>
            <w:r w:rsidRPr="00584161">
              <w:rPr>
                <w:rFonts w:ascii="Arial" w:hAnsi="Arial" w:cs="Arial"/>
                <w:sz w:val="20"/>
                <w:szCs w:val="20"/>
                <w:lang w:eastAsia="fr-FR"/>
              </w:rPr>
              <w:t> </w:t>
            </w:r>
            <w:r w:rsidRPr="00584161">
              <w:rPr>
                <w:rFonts w:ascii="Arial" w:hAnsi="Arial" w:cs="Arial"/>
                <w:sz w:val="20"/>
                <w:szCs w:val="20"/>
                <w:lang w:eastAsia="fr-FR"/>
              </w:rPr>
              <w:t> </w:t>
            </w:r>
            <w:r w:rsidRPr="00584161">
              <w:rPr>
                <w:rFonts w:ascii="Arial" w:hAnsi="Arial" w:cs="Arial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4C0279AC" w14:textId="7705FF5F" w:rsidR="002B65BC" w:rsidRPr="00584161" w:rsidRDefault="0014624E" w:rsidP="002B65BC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584161">
              <w:rPr>
                <w:rFonts w:ascii="Arial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84161">
              <w:rPr>
                <w:rFonts w:ascii="Arial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 w:rsidRPr="00584161">
              <w:rPr>
                <w:rFonts w:ascii="Arial" w:hAnsi="Arial" w:cs="Arial"/>
                <w:sz w:val="20"/>
                <w:szCs w:val="20"/>
                <w:lang w:eastAsia="fr-FR"/>
              </w:rPr>
            </w:r>
            <w:r w:rsidRPr="00584161">
              <w:rPr>
                <w:rFonts w:ascii="Arial" w:hAnsi="Arial" w:cs="Arial"/>
                <w:sz w:val="20"/>
                <w:szCs w:val="20"/>
                <w:lang w:eastAsia="fr-FR"/>
              </w:rPr>
              <w:fldChar w:fldCharType="separate"/>
            </w:r>
            <w:r w:rsidRPr="00584161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84161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84161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84161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84161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84161">
              <w:rPr>
                <w:rFonts w:ascii="Arial" w:hAnsi="Arial" w:cs="Arial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2B65BC" w:rsidRPr="00584161" w14:paraId="5C4A6021" w14:textId="77777777" w:rsidTr="00D34309">
        <w:tc>
          <w:tcPr>
            <w:tcW w:w="5954" w:type="dxa"/>
            <w:shd w:val="clear" w:color="auto" w:fill="auto"/>
          </w:tcPr>
          <w:p w14:paraId="7DF06E42" w14:textId="4411AB79" w:rsidR="002B65BC" w:rsidRPr="00584161" w:rsidRDefault="002B65BC" w:rsidP="007204B0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584161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2.-billigstes alkoholfreies Getränk </w:t>
            </w:r>
          </w:p>
        </w:tc>
        <w:tc>
          <w:tcPr>
            <w:tcW w:w="1559" w:type="dxa"/>
            <w:shd w:val="clear" w:color="auto" w:fill="auto"/>
          </w:tcPr>
          <w:p w14:paraId="0BC2D6A9" w14:textId="20F8C0B6" w:rsidR="002B65BC" w:rsidRPr="00584161" w:rsidRDefault="0014624E" w:rsidP="002B65BC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584161">
              <w:rPr>
                <w:rFonts w:ascii="Arial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84161">
              <w:rPr>
                <w:rFonts w:ascii="Arial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 w:rsidRPr="00584161">
              <w:rPr>
                <w:rFonts w:ascii="Arial" w:hAnsi="Arial" w:cs="Arial"/>
                <w:sz w:val="20"/>
                <w:szCs w:val="20"/>
                <w:lang w:eastAsia="fr-FR"/>
              </w:rPr>
            </w:r>
            <w:r w:rsidRPr="00584161">
              <w:rPr>
                <w:rFonts w:ascii="Arial" w:hAnsi="Arial" w:cs="Arial"/>
                <w:sz w:val="20"/>
                <w:szCs w:val="20"/>
                <w:lang w:eastAsia="fr-FR"/>
              </w:rPr>
              <w:fldChar w:fldCharType="separate"/>
            </w:r>
            <w:r w:rsidRPr="00584161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84161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84161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84161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84161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84161">
              <w:rPr>
                <w:rFonts w:ascii="Arial" w:hAnsi="Arial" w:cs="Arial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4CB1CE76" w14:textId="3C22E004" w:rsidR="002B65BC" w:rsidRPr="00584161" w:rsidRDefault="0014624E" w:rsidP="002B65BC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584161">
              <w:rPr>
                <w:rFonts w:ascii="Arial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84161">
              <w:rPr>
                <w:rFonts w:ascii="Arial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 w:rsidRPr="00584161">
              <w:rPr>
                <w:rFonts w:ascii="Arial" w:hAnsi="Arial" w:cs="Arial"/>
                <w:sz w:val="20"/>
                <w:szCs w:val="20"/>
                <w:lang w:eastAsia="fr-FR"/>
              </w:rPr>
            </w:r>
            <w:r w:rsidRPr="00584161">
              <w:rPr>
                <w:rFonts w:ascii="Arial" w:hAnsi="Arial" w:cs="Arial"/>
                <w:sz w:val="20"/>
                <w:szCs w:val="20"/>
                <w:lang w:eastAsia="fr-FR"/>
              </w:rPr>
              <w:fldChar w:fldCharType="separate"/>
            </w:r>
            <w:r w:rsidRPr="00584161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84161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84161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84161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84161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84161">
              <w:rPr>
                <w:rFonts w:ascii="Arial" w:hAnsi="Arial" w:cs="Arial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2B65BC" w:rsidRPr="00584161" w14:paraId="0C366F7B" w14:textId="77777777" w:rsidTr="00D34309">
        <w:tc>
          <w:tcPr>
            <w:tcW w:w="5954" w:type="dxa"/>
            <w:shd w:val="clear" w:color="auto" w:fill="auto"/>
          </w:tcPr>
          <w:p w14:paraId="2C56B4F8" w14:textId="74EC1865" w:rsidR="002B65BC" w:rsidRPr="00584161" w:rsidRDefault="002B65BC" w:rsidP="007204B0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584161">
              <w:rPr>
                <w:rFonts w:ascii="Arial" w:hAnsi="Arial" w:cs="Arial"/>
                <w:sz w:val="20"/>
                <w:szCs w:val="20"/>
                <w:lang w:val="de-CH" w:eastAsia="fr-FR"/>
              </w:rPr>
              <w:t>3.-billigstes alkoholfreies Getränk</w:t>
            </w:r>
          </w:p>
        </w:tc>
        <w:tc>
          <w:tcPr>
            <w:tcW w:w="1559" w:type="dxa"/>
            <w:shd w:val="clear" w:color="auto" w:fill="auto"/>
          </w:tcPr>
          <w:p w14:paraId="156965EA" w14:textId="0205D5FF" w:rsidR="002B65BC" w:rsidRPr="00584161" w:rsidRDefault="0014624E" w:rsidP="002B65BC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584161">
              <w:rPr>
                <w:rFonts w:ascii="Arial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84161">
              <w:rPr>
                <w:rFonts w:ascii="Arial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 w:rsidRPr="00584161">
              <w:rPr>
                <w:rFonts w:ascii="Arial" w:hAnsi="Arial" w:cs="Arial"/>
                <w:sz w:val="20"/>
                <w:szCs w:val="20"/>
                <w:lang w:eastAsia="fr-FR"/>
              </w:rPr>
            </w:r>
            <w:r w:rsidRPr="00584161">
              <w:rPr>
                <w:rFonts w:ascii="Arial" w:hAnsi="Arial" w:cs="Arial"/>
                <w:sz w:val="20"/>
                <w:szCs w:val="20"/>
                <w:lang w:eastAsia="fr-FR"/>
              </w:rPr>
              <w:fldChar w:fldCharType="separate"/>
            </w:r>
            <w:r w:rsidRPr="00584161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84161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84161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84161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84161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84161">
              <w:rPr>
                <w:rFonts w:ascii="Arial" w:hAnsi="Arial" w:cs="Arial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077770FE" w14:textId="34EF3CE1" w:rsidR="002B65BC" w:rsidRPr="00584161" w:rsidRDefault="0014624E" w:rsidP="002B65BC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584161">
              <w:rPr>
                <w:rFonts w:ascii="Arial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84161">
              <w:rPr>
                <w:rFonts w:ascii="Arial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 w:rsidRPr="00584161">
              <w:rPr>
                <w:rFonts w:ascii="Arial" w:hAnsi="Arial" w:cs="Arial"/>
                <w:sz w:val="20"/>
                <w:szCs w:val="20"/>
                <w:lang w:eastAsia="fr-FR"/>
              </w:rPr>
            </w:r>
            <w:r w:rsidRPr="00584161">
              <w:rPr>
                <w:rFonts w:ascii="Arial" w:hAnsi="Arial" w:cs="Arial"/>
                <w:sz w:val="20"/>
                <w:szCs w:val="20"/>
                <w:lang w:eastAsia="fr-FR"/>
              </w:rPr>
              <w:fldChar w:fldCharType="separate"/>
            </w:r>
            <w:r w:rsidRPr="00584161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84161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84161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84161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84161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84161">
              <w:rPr>
                <w:rFonts w:ascii="Arial" w:hAnsi="Arial" w:cs="Arial"/>
                <w:sz w:val="20"/>
                <w:szCs w:val="20"/>
                <w:lang w:eastAsia="fr-FR"/>
              </w:rPr>
              <w:fldChar w:fldCharType="end"/>
            </w:r>
          </w:p>
        </w:tc>
      </w:tr>
    </w:tbl>
    <w:p w14:paraId="2BA65AE6" w14:textId="44328845" w:rsidR="00F668A7" w:rsidRPr="00584161" w:rsidRDefault="002B65BC" w:rsidP="00C44E9D">
      <w:pPr>
        <w:widowControl w:val="0"/>
        <w:autoSpaceDE w:val="0"/>
        <w:autoSpaceDN w:val="0"/>
        <w:spacing w:before="240" w:after="120"/>
        <w:outlineLvl w:val="0"/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</w:pPr>
      <w:r w:rsidRPr="00584161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>Allgemeine Bemerkung</w:t>
      </w:r>
      <w:r w:rsidR="00B75CE8" w:rsidRPr="00584161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>en</w:t>
      </w:r>
      <w:r w:rsidRPr="00584161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 xml:space="preserve"> :</w:t>
      </w:r>
    </w:p>
    <w:sdt>
      <w:sdtPr>
        <w:rPr>
          <w:rFonts w:ascii="Arial" w:hAnsi="Arial" w:cs="Arial"/>
          <w:sz w:val="20"/>
          <w:szCs w:val="20"/>
          <w:lang w:val="de-CH" w:eastAsia="fr-FR"/>
        </w:rPr>
        <w:id w:val="971945661"/>
      </w:sdtPr>
      <w:sdtEndPr/>
      <w:sdtContent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1778436886"/>
          </w:sdtPr>
          <w:sdtEndPr/>
          <w:sdtContent>
            <w:p w14:paraId="5CDFD693" w14:textId="4D64B4FD" w:rsidR="00F668A7" w:rsidRPr="00584161" w:rsidRDefault="00584161" w:rsidP="00584161">
              <w:pPr>
                <w:widowControl w:val="0"/>
                <w:tabs>
                  <w:tab w:val="right" w:leader="underscore" w:pos="8959"/>
                </w:tabs>
                <w:autoSpaceDE w:val="0"/>
                <w:autoSpaceDN w:val="0"/>
                <w:spacing w:before="60" w:line="360" w:lineRule="auto"/>
                <w:rPr>
                  <w:rFonts w:ascii="Arial" w:hAnsi="Arial" w:cs="Arial"/>
                  <w:sz w:val="20"/>
                  <w:szCs w:val="20"/>
                  <w:lang w:val="de-CH" w:eastAsia="fr-FR"/>
                </w:rPr>
              </w:pPr>
              <w: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tab/>
              </w:r>
              <w: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tab/>
              </w:r>
            </w:p>
          </w:sdtContent>
        </w:sdt>
      </w:sdtContent>
    </w:sdt>
    <w:p w14:paraId="48EDA2CB" w14:textId="4F88354D" w:rsidR="002B65BC" w:rsidRPr="00584161" w:rsidRDefault="00B75CE8" w:rsidP="00752A3E">
      <w:pPr>
        <w:widowControl w:val="0"/>
        <w:autoSpaceDE w:val="0"/>
        <w:autoSpaceDN w:val="0"/>
        <w:spacing w:before="120" w:after="240"/>
        <w:rPr>
          <w:rFonts w:ascii="Arial" w:hAnsi="Arial" w:cs="Arial"/>
          <w:i/>
          <w:iCs/>
          <w:color w:val="808080"/>
          <w:sz w:val="20"/>
          <w:szCs w:val="20"/>
          <w:lang w:val="de-CH" w:eastAsia="fr-FR"/>
        </w:rPr>
      </w:pPr>
      <w:r w:rsidRPr="00584161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>Wochenmenü</w:t>
      </w:r>
      <w:r w:rsidR="00112204" w:rsidRPr="00584161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>:</w:t>
      </w:r>
      <w:r w:rsidR="002B65BC" w:rsidRPr="00584161">
        <w:rPr>
          <w:rFonts w:ascii="Arial" w:hAnsi="Arial" w:cs="Arial"/>
          <w:i/>
          <w:iCs/>
          <w:color w:val="808080"/>
          <w:sz w:val="20"/>
          <w:szCs w:val="20"/>
          <w:lang w:val="de-CH" w:eastAsia="fr-FR"/>
        </w:rPr>
        <w:t xml:space="preserve"> </w:t>
      </w:r>
      <w:r w:rsidR="0006787B" w:rsidRPr="00584161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 xml:space="preserve">Legen </w:t>
      </w:r>
      <w:r w:rsidR="002B65BC" w:rsidRPr="00584161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>Sie die Wochenmenüpla</w:t>
      </w:r>
      <w:r w:rsidR="00D37EA5" w:rsidRPr="00584161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 xml:space="preserve">nung </w:t>
      </w:r>
      <w:r w:rsidR="0006787B" w:rsidRPr="00584161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 xml:space="preserve">(inkl. </w:t>
      </w:r>
      <w:r w:rsidR="002B65BC" w:rsidRPr="00584161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>Mittag</w:t>
      </w:r>
      <w:r w:rsidR="0006787B" w:rsidRPr="00584161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 xml:space="preserve">- und </w:t>
      </w:r>
      <w:r w:rsidR="002B65BC" w:rsidRPr="00584161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>Nachtessen</w:t>
      </w:r>
      <w:r w:rsidR="0006787B" w:rsidRPr="00584161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 xml:space="preserve"> sowie</w:t>
      </w:r>
      <w:r w:rsidR="002B65BC" w:rsidRPr="00584161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 xml:space="preserve"> Zwischenmahlzeiten und</w:t>
      </w:r>
      <w:r w:rsidR="00AD108A" w:rsidRPr="00584161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 xml:space="preserve"> wenn möglich</w:t>
      </w:r>
      <w:r w:rsidR="002B65BC" w:rsidRPr="00584161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 xml:space="preserve"> </w:t>
      </w:r>
      <w:r w:rsidR="0006787B" w:rsidRPr="00584161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>Frühstücksangeboten) bei</w:t>
      </w:r>
      <w:r w:rsidR="002B65BC" w:rsidRPr="00584161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 xml:space="preserve">. </w:t>
      </w:r>
    </w:p>
    <w:p w14:paraId="5F8B1A6A" w14:textId="197EDE91" w:rsidR="002B65BC" w:rsidRPr="00376DBF" w:rsidRDefault="00822FB1" w:rsidP="002B65BC">
      <w:pPr>
        <w:widowControl w:val="0"/>
        <w:shd w:val="clear" w:color="auto" w:fill="F2F2F2"/>
        <w:autoSpaceDE w:val="0"/>
        <w:autoSpaceDN w:val="0"/>
        <w:spacing w:after="120"/>
        <w:jc w:val="both"/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  <w:lang w:val="de-CH" w:eastAsia="fr-FR"/>
        </w:rPr>
      </w:pPr>
      <w:r w:rsidRPr="00584161">
        <w:rPr>
          <w:rFonts w:ascii="Arial" w:hAnsi="Arial" w:cs="Arial"/>
          <w:i/>
          <w:iCs/>
          <w:color w:val="7F7F7F"/>
          <w:sz w:val="20"/>
          <w:szCs w:val="20"/>
          <w:u w:val="single"/>
          <w:lang w:val="de-CH" w:eastAsia="fr-FR"/>
        </w:rPr>
        <w:t xml:space="preserve">Von </w:t>
      </w:r>
      <w:r w:rsidRPr="00376DBF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  <w:lang w:val="de-CH" w:eastAsia="fr-FR"/>
        </w:rPr>
        <w:t xml:space="preserve">der Ernährungsberaterin auszufüllen, anhand der beigelegten Wochenmenüplanung </w:t>
      </w:r>
      <w:r w:rsidR="0006787B" w:rsidRPr="00376DBF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  <w:lang w:val="de-CH" w:eastAsia="fr-FR"/>
        </w:rPr>
        <w:t>(inkl. Mittag- und Nachtessen sowie Zwischenmahlzeiten und</w:t>
      </w:r>
      <w:r w:rsidR="00AD108A" w:rsidRPr="00376DBF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  <w:lang w:val="de-CH" w:eastAsia="fr-FR"/>
        </w:rPr>
        <w:t xml:space="preserve"> wenn möglich </w:t>
      </w:r>
      <w:r w:rsidR="0006787B" w:rsidRPr="00376DBF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  <w:lang w:val="de-CH" w:eastAsia="fr-FR"/>
        </w:rPr>
        <w:t>Frühstücksangeboten)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709"/>
        <w:gridCol w:w="748"/>
      </w:tblGrid>
      <w:tr w:rsidR="00C55010" w:rsidRPr="00376DBF" w14:paraId="1F0465B3" w14:textId="77777777" w:rsidTr="00D34309"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813816" w14:textId="1CF7DACF" w:rsidR="002B65BC" w:rsidRPr="00376DBF" w:rsidRDefault="00756039" w:rsidP="002B65BC">
            <w:pPr>
              <w:widowControl w:val="0"/>
              <w:shd w:val="clear" w:color="auto" w:fill="F2F2F2"/>
              <w:autoSpaceDE w:val="0"/>
              <w:autoSpaceDN w:val="0"/>
              <w:spacing w:after="6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 w:rsidRPr="00376DB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de-CH" w:eastAsia="fr-FR"/>
              </w:rPr>
              <w:t>Kreuzen Sie die richtige Antwort</w:t>
            </w:r>
            <w:r w:rsidR="00961C62" w:rsidRPr="00376DB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 </w:t>
            </w:r>
            <w:r w:rsidR="00B75CE8" w:rsidRPr="00376DB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de-CH" w:eastAsia="fr-FR"/>
              </w:rPr>
              <w:t>an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6518D31" w14:textId="77777777" w:rsidR="002B65BC" w:rsidRPr="00376DBF" w:rsidRDefault="00822FB1" w:rsidP="002B65BC">
            <w:pPr>
              <w:widowControl w:val="0"/>
              <w:shd w:val="clear" w:color="auto" w:fill="F2F2F2"/>
              <w:autoSpaceDE w:val="0"/>
              <w:autoSpaceDN w:val="0"/>
              <w:spacing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fr-FR" w:eastAsia="fr-FR"/>
              </w:rPr>
            </w:pPr>
            <w:r w:rsidRPr="00376DB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fr-FR" w:eastAsia="fr-FR"/>
              </w:rPr>
              <w:t>Ja</w:t>
            </w:r>
          </w:p>
        </w:tc>
        <w:tc>
          <w:tcPr>
            <w:tcW w:w="748" w:type="dxa"/>
            <w:shd w:val="clear" w:color="auto" w:fill="F2F2F2"/>
            <w:vAlign w:val="center"/>
          </w:tcPr>
          <w:p w14:paraId="11A26B8B" w14:textId="77777777" w:rsidR="002B65BC" w:rsidRPr="00376DBF" w:rsidRDefault="002B65BC" w:rsidP="00822FB1">
            <w:pPr>
              <w:widowControl w:val="0"/>
              <w:shd w:val="clear" w:color="auto" w:fill="F2F2F2"/>
              <w:autoSpaceDE w:val="0"/>
              <w:autoSpaceDN w:val="0"/>
              <w:spacing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fr-FR" w:eastAsia="fr-FR"/>
              </w:rPr>
            </w:pPr>
            <w:r w:rsidRPr="00376DB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fr-FR" w:eastAsia="fr-FR"/>
              </w:rPr>
              <w:t>N</w:t>
            </w:r>
            <w:r w:rsidR="00822FB1" w:rsidRPr="00376DB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fr-FR" w:eastAsia="fr-FR"/>
              </w:rPr>
              <w:t>ei</w:t>
            </w:r>
            <w:r w:rsidRPr="00376DB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fr-FR" w:eastAsia="fr-FR"/>
              </w:rPr>
              <w:t>n</w:t>
            </w:r>
          </w:p>
        </w:tc>
      </w:tr>
      <w:tr w:rsidR="00C55010" w:rsidRPr="00376DBF" w14:paraId="7B4C41B5" w14:textId="77777777" w:rsidTr="00DC081E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9427E4" w14:textId="77777777" w:rsidR="0071139A" w:rsidRPr="00376DBF" w:rsidRDefault="0071139A" w:rsidP="0071139A">
            <w:pPr>
              <w:widowControl w:val="0"/>
              <w:shd w:val="clear" w:color="auto" w:fill="F2F2F2"/>
              <w:autoSpaceDE w:val="0"/>
              <w:autoSpaceDN w:val="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 w:rsidRPr="00376DB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Präsenz von Fleisch, Fisch, Eier, Tofu, Hülsenfrüchte oder Käse </w:t>
            </w:r>
          </w:p>
          <w:p w14:paraId="06BE5255" w14:textId="57DD4E11" w:rsidR="002B65BC" w:rsidRPr="00376DBF" w:rsidRDefault="0071139A" w:rsidP="0071139A">
            <w:pPr>
              <w:widowControl w:val="0"/>
              <w:shd w:val="clear" w:color="auto" w:fill="F2F2F2"/>
              <w:autoSpaceDE w:val="0"/>
              <w:autoSpaceDN w:val="0"/>
              <w:spacing w:after="60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 w:rsidRPr="00376DB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1-2x/Tag (unterschiedliche Quellen) 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1827854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</w:tcBorders>
                <w:shd w:val="clear" w:color="auto" w:fill="F2F2F2"/>
                <w:vAlign w:val="center"/>
              </w:tcPr>
              <w:p w14:paraId="4E69333C" w14:textId="20DFFCD6" w:rsidR="002B65BC" w:rsidRPr="00376DBF" w:rsidRDefault="0050766D" w:rsidP="0050766D">
                <w:pPr>
                  <w:widowControl w:val="0"/>
                  <w:shd w:val="clear" w:color="auto" w:fill="F2F2F2"/>
                  <w:autoSpaceDE w:val="0"/>
                  <w:autoSpaceDN w:val="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1710533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34DF7304" w14:textId="292A4A06" w:rsidR="002B65BC" w:rsidRPr="00376DBF" w:rsidRDefault="0050766D" w:rsidP="0050766D">
                <w:pPr>
                  <w:widowControl w:val="0"/>
                  <w:shd w:val="clear" w:color="auto" w:fill="F2F2F2"/>
                  <w:autoSpaceDE w:val="0"/>
                  <w:autoSpaceDN w:val="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50766D" w:rsidRPr="00376DBF" w14:paraId="7CFE247B" w14:textId="77777777" w:rsidTr="00E919F6">
        <w:tc>
          <w:tcPr>
            <w:tcW w:w="7655" w:type="dxa"/>
            <w:shd w:val="clear" w:color="auto" w:fill="F2F2F2"/>
          </w:tcPr>
          <w:p w14:paraId="32C84619" w14:textId="12496892" w:rsidR="0050766D" w:rsidRPr="00376DBF" w:rsidRDefault="0050766D" w:rsidP="00E919F6">
            <w:pPr>
              <w:widowControl w:val="0"/>
              <w:shd w:val="clear" w:color="auto" w:fill="F2F2F2"/>
              <w:autoSpaceDE w:val="0"/>
              <w:autoSpaceDN w:val="0"/>
              <w:spacing w:after="6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fr-FR" w:eastAsia="fr-FR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1-4x/Monat </w:t>
            </w:r>
            <w:r w:rsidRPr="00376DB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Fisch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fr-FR" w:eastAsia="fr-FR"/>
            </w:rPr>
            <w:id w:val="1624734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4835E9EC" w14:textId="502C5546" w:rsidR="0050766D" w:rsidRPr="00376DBF" w:rsidRDefault="0050766D" w:rsidP="00E919F6">
                <w:pPr>
                  <w:widowControl w:val="0"/>
                  <w:shd w:val="clear" w:color="auto" w:fill="F2F2F2"/>
                  <w:autoSpaceDE w:val="0"/>
                  <w:autoSpaceDN w:val="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fr-FR" w:eastAsia="fr-FR"/>
            </w:rPr>
            <w:id w:val="2058512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575BEF74" w14:textId="77777777" w:rsidR="0050766D" w:rsidRPr="00376DBF" w:rsidRDefault="0050766D" w:rsidP="00E919F6">
                <w:pPr>
                  <w:widowControl w:val="0"/>
                  <w:shd w:val="clear" w:color="auto" w:fill="F2F2F2"/>
                  <w:autoSpaceDE w:val="0"/>
                  <w:autoSpaceDN w:val="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50766D" w:rsidRPr="0050766D" w14:paraId="24652D8F" w14:textId="77777777" w:rsidTr="00DC081E">
        <w:tc>
          <w:tcPr>
            <w:tcW w:w="7655" w:type="dxa"/>
            <w:tcBorders>
              <w:top w:val="single" w:sz="4" w:space="0" w:color="auto"/>
            </w:tcBorders>
            <w:shd w:val="clear" w:color="auto" w:fill="F2F2F2"/>
          </w:tcPr>
          <w:p w14:paraId="662E0828" w14:textId="45FA42E5" w:rsidR="0050766D" w:rsidRPr="00376DBF" w:rsidRDefault="0050766D" w:rsidP="00E46EAF">
            <w:pPr>
              <w:widowControl w:val="0"/>
              <w:shd w:val="clear" w:color="auto" w:fill="F2F2F2"/>
              <w:autoSpaceDE w:val="0"/>
              <w:autoSpaceDN w:val="0"/>
              <w:spacing w:after="6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Mind. 1x/Woche ein vegetarisches </w:t>
            </w:r>
            <w:r w:rsidR="00E46EA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Mittagessen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fr-FR" w:eastAsia="fr-FR"/>
            </w:rPr>
            <w:id w:val="-29802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0EFBE085" w14:textId="2CE43172" w:rsidR="0050766D" w:rsidRDefault="0050766D" w:rsidP="0050766D">
                <w:pPr>
                  <w:widowControl w:val="0"/>
                  <w:shd w:val="clear" w:color="auto" w:fill="F2F2F2"/>
                  <w:autoSpaceDE w:val="0"/>
                  <w:autoSpaceDN w:val="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fr-FR" w:eastAsia="fr-FR"/>
            </w:rPr>
            <w:id w:val="1613158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6FE0F6B3" w14:textId="63D50B3E" w:rsidR="0050766D" w:rsidRDefault="0050766D" w:rsidP="0050766D">
                <w:pPr>
                  <w:widowControl w:val="0"/>
                  <w:shd w:val="clear" w:color="auto" w:fill="F2F2F2"/>
                  <w:autoSpaceDE w:val="0"/>
                  <w:autoSpaceDN w:val="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C55010" w:rsidRPr="0050766D" w14:paraId="6A5DC659" w14:textId="77777777" w:rsidTr="00DC081E">
        <w:tc>
          <w:tcPr>
            <w:tcW w:w="7655" w:type="dxa"/>
            <w:tcBorders>
              <w:top w:val="single" w:sz="4" w:space="0" w:color="auto"/>
            </w:tcBorders>
            <w:shd w:val="clear" w:color="auto" w:fill="F2F2F2"/>
          </w:tcPr>
          <w:p w14:paraId="3781B41E" w14:textId="5D2EBD26" w:rsidR="002B65BC" w:rsidRPr="00376DBF" w:rsidRDefault="0071139A" w:rsidP="001A4AC4">
            <w:pPr>
              <w:widowControl w:val="0"/>
              <w:shd w:val="clear" w:color="auto" w:fill="F2F2F2"/>
              <w:autoSpaceDE w:val="0"/>
              <w:autoSpaceDN w:val="0"/>
              <w:spacing w:after="60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 w:rsidRPr="00376DB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5x/Tag Gemüse und/oder Früchte, davon </w:t>
            </w:r>
            <w:r w:rsidR="00B75CE8" w:rsidRPr="00376DB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mind. </w:t>
            </w:r>
            <w:r w:rsidRPr="00376DB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3 roh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2051332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05E7A404" w14:textId="7069DBF9" w:rsidR="002B65BC" w:rsidRPr="00376DBF" w:rsidRDefault="0050766D" w:rsidP="0050766D">
                <w:pPr>
                  <w:widowControl w:val="0"/>
                  <w:shd w:val="clear" w:color="auto" w:fill="F2F2F2"/>
                  <w:autoSpaceDE w:val="0"/>
                  <w:autoSpaceDN w:val="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-1950539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228BDB03" w14:textId="53EFA6FF" w:rsidR="002B65BC" w:rsidRPr="00376DBF" w:rsidRDefault="0050766D" w:rsidP="0050766D">
                <w:pPr>
                  <w:widowControl w:val="0"/>
                  <w:shd w:val="clear" w:color="auto" w:fill="F2F2F2"/>
                  <w:autoSpaceDE w:val="0"/>
                  <w:autoSpaceDN w:val="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C55010" w:rsidRPr="00376DBF" w14:paraId="0A3F53BC" w14:textId="77777777" w:rsidTr="00DC081E">
        <w:tc>
          <w:tcPr>
            <w:tcW w:w="7655" w:type="dxa"/>
            <w:shd w:val="clear" w:color="auto" w:fill="F2F2F2"/>
          </w:tcPr>
          <w:p w14:paraId="2A8F3061" w14:textId="0DB7109B" w:rsidR="002B65BC" w:rsidRPr="00376DBF" w:rsidRDefault="0071139A" w:rsidP="00505506">
            <w:pPr>
              <w:widowControl w:val="0"/>
              <w:shd w:val="clear" w:color="auto" w:fill="F2F2F2"/>
              <w:autoSpaceDE w:val="0"/>
              <w:autoSpaceDN w:val="0"/>
              <w:spacing w:after="60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 w:rsidRPr="00376DB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3x</w:t>
            </w:r>
            <w:r w:rsidR="00505506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/Tag stärkereiche Lebensmittel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1068306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523FD03B" w14:textId="023E0BAF" w:rsidR="002B65BC" w:rsidRPr="00376DBF" w:rsidRDefault="00505506" w:rsidP="0050766D">
                <w:pPr>
                  <w:widowControl w:val="0"/>
                  <w:shd w:val="clear" w:color="auto" w:fill="F2F2F2"/>
                  <w:autoSpaceDE w:val="0"/>
                  <w:autoSpaceDN w:val="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1900095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75243CD9" w14:textId="7349C397" w:rsidR="002B65BC" w:rsidRPr="00376DBF" w:rsidRDefault="00505506" w:rsidP="0050766D">
                <w:pPr>
                  <w:widowControl w:val="0"/>
                  <w:shd w:val="clear" w:color="auto" w:fill="F2F2F2"/>
                  <w:autoSpaceDE w:val="0"/>
                  <w:autoSpaceDN w:val="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505506" w:rsidRPr="00E46EAF" w14:paraId="1BC688B7" w14:textId="77777777" w:rsidTr="00DC081E">
        <w:tc>
          <w:tcPr>
            <w:tcW w:w="7655" w:type="dxa"/>
            <w:shd w:val="clear" w:color="auto" w:fill="F2F2F2"/>
          </w:tcPr>
          <w:p w14:paraId="41D57115" w14:textId="06F21E71" w:rsidR="00505506" w:rsidRPr="00376DBF" w:rsidRDefault="00505506" w:rsidP="00E46EAF">
            <w:pPr>
              <w:widowControl w:val="0"/>
              <w:shd w:val="clear" w:color="auto" w:fill="F2F2F2"/>
              <w:autoSpaceDE w:val="0"/>
              <w:autoSpaceDN w:val="0"/>
              <w:spacing w:after="6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 w:rsidRPr="00BD77F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Mind. 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5</w:t>
            </w:r>
            <w:r w:rsidRPr="00BD77F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 verschiedene Stärkebeilagen pro 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14</w:t>
            </w:r>
            <w:r w:rsidRPr="00BD77F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 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Mittag- und Abendessen, davon </w:t>
            </w:r>
            <w:r w:rsidR="003B20C3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wenn möglich </w:t>
            </w:r>
            <w:r w:rsidR="00E46EA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mind. 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1 </w:t>
            </w:r>
            <w:r w:rsidR="00E46EA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mit hohem Nahrungsfasergehalt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445816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346005E0" w14:textId="785ED7DD" w:rsidR="00505506" w:rsidRDefault="00505506" w:rsidP="0050766D">
                <w:pPr>
                  <w:widowControl w:val="0"/>
                  <w:shd w:val="clear" w:color="auto" w:fill="F2F2F2"/>
                  <w:autoSpaceDE w:val="0"/>
                  <w:autoSpaceDN w:val="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191805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62CE34A5" w14:textId="16170C8D" w:rsidR="00505506" w:rsidRDefault="00505506" w:rsidP="0050766D">
                <w:pPr>
                  <w:widowControl w:val="0"/>
                  <w:shd w:val="clear" w:color="auto" w:fill="F2F2F2"/>
                  <w:autoSpaceDE w:val="0"/>
                  <w:autoSpaceDN w:val="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C55010" w:rsidRPr="00E46EAF" w14:paraId="672AAF88" w14:textId="77777777" w:rsidTr="00DC081E">
        <w:tc>
          <w:tcPr>
            <w:tcW w:w="7655" w:type="dxa"/>
            <w:shd w:val="clear" w:color="auto" w:fill="F2F2F2"/>
          </w:tcPr>
          <w:p w14:paraId="3A7C135C" w14:textId="66B07DD3" w:rsidR="002B65BC" w:rsidRPr="00376DBF" w:rsidRDefault="0071139A" w:rsidP="00613307">
            <w:pPr>
              <w:widowControl w:val="0"/>
              <w:shd w:val="clear" w:color="auto" w:fill="F2F2F2"/>
              <w:autoSpaceDE w:val="0"/>
              <w:autoSpaceDN w:val="0"/>
              <w:spacing w:after="6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 w:rsidRPr="00376DB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3x/Tag </w:t>
            </w:r>
            <w:r w:rsidR="00961C62" w:rsidRPr="00376DB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ein Milchprodukt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175693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44FF95E0" w14:textId="0B92663A" w:rsidR="002B65BC" w:rsidRPr="00376DBF" w:rsidRDefault="0050766D" w:rsidP="0050766D">
                <w:pPr>
                  <w:widowControl w:val="0"/>
                  <w:shd w:val="clear" w:color="auto" w:fill="F2F2F2"/>
                  <w:autoSpaceDE w:val="0"/>
                  <w:autoSpaceDN w:val="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1849910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1C2589F8" w14:textId="044C7500" w:rsidR="002B65BC" w:rsidRPr="00376DBF" w:rsidRDefault="00505506" w:rsidP="0050766D">
                <w:pPr>
                  <w:widowControl w:val="0"/>
                  <w:shd w:val="clear" w:color="auto" w:fill="F2F2F2"/>
                  <w:autoSpaceDE w:val="0"/>
                  <w:autoSpaceDN w:val="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C55010" w:rsidRPr="00C44E9D" w14:paraId="4783108C" w14:textId="77777777" w:rsidTr="00DC081E">
        <w:tc>
          <w:tcPr>
            <w:tcW w:w="7655" w:type="dxa"/>
            <w:shd w:val="clear" w:color="auto" w:fill="F2F2F2"/>
          </w:tcPr>
          <w:p w14:paraId="6B9CD656" w14:textId="34ED4B35" w:rsidR="002B65BC" w:rsidRPr="00376DBF" w:rsidRDefault="0071139A" w:rsidP="00E76CDD">
            <w:pPr>
              <w:widowControl w:val="0"/>
              <w:shd w:val="clear" w:color="auto" w:fill="F2F2F2"/>
              <w:autoSpaceDE w:val="0"/>
              <w:autoSpaceDN w:val="0"/>
              <w:spacing w:after="6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 w:rsidRPr="00376DB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Max. 4x/Tag </w:t>
            </w:r>
            <w:r w:rsidR="00961C62" w:rsidRPr="00376DB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eine </w:t>
            </w:r>
            <w:r w:rsidRPr="00376DB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zuckerreiche Speisen, davon max. 1x/Tag ein Dessert mit Zuckerzusatz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1854989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7AD78A97" w14:textId="07053734" w:rsidR="002B65BC" w:rsidRPr="00376DBF" w:rsidRDefault="0050766D" w:rsidP="0050766D">
                <w:pPr>
                  <w:widowControl w:val="0"/>
                  <w:shd w:val="clear" w:color="auto" w:fill="F2F2F2"/>
                  <w:autoSpaceDE w:val="0"/>
                  <w:autoSpaceDN w:val="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1874035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39ECABAE" w14:textId="44BEB81C" w:rsidR="002B65BC" w:rsidRPr="00376DBF" w:rsidRDefault="0050766D" w:rsidP="0050766D">
                <w:pPr>
                  <w:widowControl w:val="0"/>
                  <w:shd w:val="clear" w:color="auto" w:fill="F2F2F2"/>
                  <w:autoSpaceDE w:val="0"/>
                  <w:autoSpaceDN w:val="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C55010" w:rsidRPr="00C44E9D" w14:paraId="09FCDA74" w14:textId="77777777" w:rsidTr="00DC081E">
        <w:tc>
          <w:tcPr>
            <w:tcW w:w="7655" w:type="dxa"/>
            <w:shd w:val="clear" w:color="auto" w:fill="F2F2F2"/>
          </w:tcPr>
          <w:p w14:paraId="0A1E98A3" w14:textId="21087E33" w:rsidR="002B65BC" w:rsidRPr="00376DBF" w:rsidRDefault="0071139A" w:rsidP="00B75CE8">
            <w:pPr>
              <w:widowControl w:val="0"/>
              <w:shd w:val="clear" w:color="auto" w:fill="F2F2F2"/>
              <w:autoSpaceDE w:val="0"/>
              <w:autoSpaceDN w:val="0"/>
              <w:spacing w:after="6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 w:rsidRPr="00376DB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Max. 1x/Tag </w:t>
            </w:r>
            <w:r w:rsidR="00961C62" w:rsidRPr="00376DB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eine </w:t>
            </w:r>
            <w:r w:rsidRPr="00376DB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fettreiche Speise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-1541584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52D26D85" w14:textId="75FC00DA" w:rsidR="002B65BC" w:rsidRPr="00376DBF" w:rsidRDefault="0050766D" w:rsidP="0050766D">
                <w:pPr>
                  <w:widowControl w:val="0"/>
                  <w:shd w:val="clear" w:color="auto" w:fill="F2F2F2"/>
                  <w:autoSpaceDE w:val="0"/>
                  <w:autoSpaceDN w:val="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906800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6DC06C04" w14:textId="29B64CEB" w:rsidR="002B65BC" w:rsidRPr="00376DBF" w:rsidRDefault="0050766D" w:rsidP="0050766D">
                <w:pPr>
                  <w:widowControl w:val="0"/>
                  <w:shd w:val="clear" w:color="auto" w:fill="F2F2F2"/>
                  <w:autoSpaceDE w:val="0"/>
                  <w:autoSpaceDN w:val="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</w:tbl>
    <w:p w14:paraId="162F0268" w14:textId="5E1E9E52" w:rsidR="00B825B7" w:rsidRPr="00172303" w:rsidRDefault="00B825B7" w:rsidP="00B825B7">
      <w:pPr>
        <w:widowControl w:val="0"/>
        <w:shd w:val="clear" w:color="auto" w:fill="F2F2F2"/>
        <w:tabs>
          <w:tab w:val="right" w:leader="underscore" w:pos="8959"/>
        </w:tabs>
        <w:autoSpaceDE w:val="0"/>
        <w:autoSpaceDN w:val="0"/>
        <w:spacing w:after="60"/>
        <w:rPr>
          <w:rFonts w:ascii="Arial" w:hAnsi="Arial" w:cs="Arial"/>
          <w:i/>
          <w:color w:val="7F7F7F"/>
          <w:sz w:val="20"/>
          <w:szCs w:val="20"/>
          <w:lang w:val="de-CH" w:eastAsia="fr-FR"/>
        </w:rPr>
      </w:pPr>
      <w:r w:rsidRPr="00172303">
        <w:rPr>
          <w:rFonts w:ascii="Arial" w:hAnsi="Arial" w:cs="Arial"/>
          <w:i/>
          <w:color w:val="7F7F7F"/>
          <w:sz w:val="20"/>
          <w:szCs w:val="20"/>
          <w:lang w:val="de-CH" w:eastAsia="fr-FR"/>
        </w:rPr>
        <w:t xml:space="preserve">Anzahl der </w:t>
      </w:r>
      <w:r>
        <w:rPr>
          <w:rFonts w:ascii="Arial" w:hAnsi="Arial" w:cs="Arial"/>
          <w:i/>
          <w:color w:val="7F7F7F"/>
          <w:sz w:val="20"/>
          <w:szCs w:val="20"/>
          <w:lang w:val="de-CH" w:eastAsia="fr-FR"/>
        </w:rPr>
        <w:t>Mahlzeiten</w:t>
      </w:r>
      <w:r w:rsidRPr="00172303">
        <w:rPr>
          <w:rFonts w:ascii="Arial" w:hAnsi="Arial" w:cs="Arial"/>
          <w:i/>
          <w:color w:val="7F7F7F"/>
          <w:sz w:val="20"/>
          <w:szCs w:val="20"/>
          <w:lang w:val="de-CH" w:eastAsia="fr-FR"/>
        </w:rPr>
        <w:t xml:space="preserve"> pro Woche, die den Kriterien entsprechen </w:t>
      </w:r>
      <w:sdt>
        <w:sdtPr>
          <w:rPr>
            <w:rFonts w:ascii="Arial" w:hAnsi="Arial" w:cs="Arial"/>
            <w:i/>
            <w:color w:val="7F7F7F"/>
            <w:sz w:val="20"/>
            <w:szCs w:val="20"/>
            <w:lang w:val="de-CH" w:eastAsia="fr-FR"/>
          </w:rPr>
          <w:id w:val="854842283"/>
        </w:sdtPr>
        <w:sdtEndPr/>
        <w:sdtContent>
          <w:r w:rsidRPr="00172303">
            <w:rPr>
              <w:rFonts w:ascii="Arial" w:hAnsi="Arial" w:cs="Arial"/>
              <w:i/>
              <w:color w:val="7F7F7F"/>
              <w:sz w:val="20"/>
              <w:szCs w:val="20"/>
              <w:lang w:val="de-CH" w:eastAsia="fr-FR"/>
            </w:rPr>
            <w:t>___</w:t>
          </w:r>
        </w:sdtContent>
      </w:sdt>
      <w:r w:rsidRPr="00172303">
        <w:rPr>
          <w:rFonts w:ascii="Arial" w:hAnsi="Arial" w:cs="Arial"/>
          <w:i/>
          <w:color w:val="7F7F7F"/>
          <w:sz w:val="20"/>
          <w:szCs w:val="20"/>
          <w:lang w:val="de-CH" w:eastAsia="fr-FR"/>
        </w:rPr>
        <w:t xml:space="preserve"> /</w:t>
      </w:r>
      <w:r>
        <w:rPr>
          <w:rFonts w:ascii="Arial" w:hAnsi="Arial" w:cs="Arial"/>
          <w:i/>
          <w:color w:val="7F7F7F"/>
          <w:sz w:val="20"/>
          <w:szCs w:val="20"/>
          <w:lang w:val="de-CH" w:eastAsia="fr-FR"/>
        </w:rPr>
        <w:t xml:space="preserve"> </w:t>
      </w:r>
      <w:sdt>
        <w:sdtPr>
          <w:rPr>
            <w:rFonts w:ascii="Arial" w:hAnsi="Arial" w:cs="Arial"/>
            <w:i/>
            <w:color w:val="7F7F7F"/>
            <w:sz w:val="20"/>
            <w:szCs w:val="20"/>
            <w:lang w:val="de-CH" w:eastAsia="fr-FR"/>
          </w:rPr>
          <w:id w:val="-1870978924"/>
        </w:sdtPr>
        <w:sdtEndPr/>
        <w:sdtContent>
          <w:r w:rsidRPr="00172303">
            <w:rPr>
              <w:rFonts w:ascii="Arial" w:hAnsi="Arial" w:cs="Arial"/>
              <w:i/>
              <w:color w:val="7F7F7F"/>
              <w:sz w:val="20"/>
              <w:szCs w:val="20"/>
              <w:lang w:val="de-CH" w:eastAsia="fr-FR"/>
            </w:rPr>
            <w:t>___</w:t>
          </w:r>
        </w:sdtContent>
      </w:sdt>
    </w:p>
    <w:p w14:paraId="64D75122" w14:textId="247C0428" w:rsidR="00584161" w:rsidRPr="00DC081E" w:rsidRDefault="00B825B7" w:rsidP="00B825B7">
      <w:pPr>
        <w:widowControl w:val="0"/>
        <w:shd w:val="clear" w:color="auto" w:fill="F2F2F2" w:themeFill="background1" w:themeFillShade="F2"/>
        <w:tabs>
          <w:tab w:val="right" w:leader="underscore" w:pos="8959"/>
        </w:tabs>
        <w:autoSpaceDE w:val="0"/>
        <w:autoSpaceDN w:val="0"/>
        <w:spacing w:before="60" w:line="360" w:lineRule="auto"/>
        <w:rPr>
          <w:rFonts w:ascii="Arial" w:hAnsi="Arial" w:cs="Arial"/>
          <w:sz w:val="20"/>
          <w:szCs w:val="20"/>
          <w:lang w:eastAsia="fr-FR"/>
        </w:rPr>
      </w:pPr>
      <w:r w:rsidRPr="00B825B7">
        <w:rPr>
          <w:rFonts w:ascii="Arial" w:hAnsi="Arial" w:cs="Arial"/>
          <w:i/>
          <w:color w:val="808080" w:themeColor="background1" w:themeShade="80"/>
          <w:sz w:val="20"/>
          <w:szCs w:val="20"/>
          <w:lang w:val="de-CH" w:eastAsia="fr-FR"/>
        </w:rPr>
        <w:t xml:space="preserve"> </w:t>
      </w:r>
      <w:r w:rsidR="00822FB1" w:rsidRPr="00376DBF">
        <w:rPr>
          <w:rFonts w:ascii="Arial" w:hAnsi="Arial" w:cs="Arial"/>
          <w:i/>
          <w:color w:val="808080" w:themeColor="background1" w:themeShade="80"/>
          <w:sz w:val="20"/>
          <w:szCs w:val="20"/>
          <w:lang w:val="fr-FR" w:eastAsia="fr-FR"/>
        </w:rPr>
        <w:t>Bemerkungen</w:t>
      </w:r>
      <w:r w:rsidR="002B65BC" w:rsidRPr="00376DBF">
        <w:rPr>
          <w:rFonts w:ascii="Arial" w:hAnsi="Arial" w:cs="Arial"/>
          <w:i/>
          <w:color w:val="808080" w:themeColor="background1" w:themeShade="80"/>
          <w:sz w:val="20"/>
          <w:szCs w:val="20"/>
          <w:lang w:val="fr-FR" w:eastAsia="fr-FR"/>
        </w:rPr>
        <w:t xml:space="preserve"> : </w:t>
      </w:r>
      <w:sdt>
        <w:sdtPr>
          <w:rPr>
            <w:rFonts w:ascii="Arial" w:hAnsi="Arial" w:cs="Arial"/>
            <w:i/>
            <w:color w:val="808080" w:themeColor="background1" w:themeShade="80"/>
            <w:sz w:val="20"/>
            <w:szCs w:val="20"/>
            <w:lang w:val="fr-FR" w:eastAsia="fr-FR"/>
          </w:rPr>
          <w:id w:val="-343635186"/>
        </w:sdtPr>
        <w:sdtEndPr/>
        <w:sdtContent>
          <w:r w:rsidR="007D658F">
            <w:rPr>
              <w:rFonts w:ascii="Arial" w:hAnsi="Arial" w:cs="Arial"/>
              <w:i/>
              <w:color w:val="808080" w:themeColor="background1" w:themeShade="80"/>
              <w:sz w:val="20"/>
              <w:szCs w:val="20"/>
              <w:lang w:val="fr-FR" w:eastAsia="fr-FR"/>
            </w:rPr>
            <w:tab/>
          </w:r>
          <w:r w:rsidR="007D658F">
            <w:rPr>
              <w:rFonts w:ascii="Arial" w:hAnsi="Arial" w:cs="Arial"/>
              <w:i/>
              <w:color w:val="808080" w:themeColor="background1" w:themeShade="80"/>
              <w:sz w:val="20"/>
              <w:szCs w:val="20"/>
              <w:lang w:val="fr-FR" w:eastAsia="fr-FR"/>
            </w:rPr>
            <w:tab/>
          </w:r>
        </w:sdtContent>
      </w:sdt>
    </w:p>
    <w:p w14:paraId="7DBFB307" w14:textId="77777777" w:rsidR="00376DBF" w:rsidRDefault="00376DBF" w:rsidP="00584161">
      <w:pPr>
        <w:pStyle w:val="Pieddepage"/>
        <w:ind w:left="-851"/>
        <w:rPr>
          <w:rFonts w:ascii="Arial" w:hAnsi="Arial" w:cs="Arial"/>
          <w:spacing w:val="-16"/>
          <w:sz w:val="20"/>
        </w:rPr>
      </w:pPr>
    </w:p>
    <w:p w14:paraId="70C0F542" w14:textId="6C24ACA6" w:rsidR="00584161" w:rsidRPr="00584161" w:rsidRDefault="00584161" w:rsidP="00584161">
      <w:pPr>
        <w:pStyle w:val="Pieddepage"/>
        <w:ind w:left="-851"/>
        <w:rPr>
          <w:rFonts w:ascii="Arial" w:hAnsi="Arial" w:cs="Arial"/>
          <w:spacing w:val="-16"/>
          <w:sz w:val="20"/>
        </w:rPr>
      </w:pPr>
      <w:r w:rsidRPr="00584161">
        <w:rPr>
          <w:rFonts w:ascii="Arial" w:hAnsi="Arial" w:cs="Arial"/>
          <w:spacing w:val="-16"/>
          <w:sz w:val="20"/>
        </w:rPr>
        <w:t xml:space="preserve">Rücksendeadresse </w:t>
      </w:r>
      <w:proofErr w:type="gramStart"/>
      <w:r w:rsidRPr="00584161">
        <w:rPr>
          <w:rFonts w:ascii="Arial" w:hAnsi="Arial" w:cs="Arial"/>
          <w:spacing w:val="-16"/>
          <w:sz w:val="20"/>
        </w:rPr>
        <w:t xml:space="preserve">:  </w:t>
      </w:r>
      <w:proofErr w:type="gramEnd"/>
      <w:sdt>
        <w:sdtPr>
          <w:rPr>
            <w:rFonts w:ascii="Arial" w:hAnsi="Arial" w:cs="Arial"/>
            <w:spacing w:val="-16"/>
            <w:sz w:val="20"/>
            <w:lang w:val="de-CH"/>
          </w:rPr>
          <w:id w:val="1414433402"/>
          <w:showingPlcHdr/>
        </w:sdtPr>
        <w:sdtEndPr/>
        <w:sdtContent>
          <w:r w:rsidRPr="00584161">
            <w:rPr>
              <w:rStyle w:val="Textedelespacerserv"/>
              <w:rFonts w:ascii="Arial" w:hAnsi="Arial" w:cs="Arial"/>
            </w:rPr>
            <w:t>Cliquez ici pour taper du texte.</w:t>
          </w:r>
        </w:sdtContent>
      </w:sdt>
    </w:p>
    <w:sectPr w:rsidR="00584161" w:rsidRPr="00584161" w:rsidSect="003B20C3">
      <w:footerReference w:type="default" r:id="rId9"/>
      <w:headerReference w:type="first" r:id="rId10"/>
      <w:pgSz w:w="11906" w:h="16838"/>
      <w:pgMar w:top="851" w:right="1418" w:bottom="851" w:left="1418" w:header="709" w:footer="6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8331AA" w14:textId="77777777" w:rsidR="0008747C" w:rsidRDefault="0008747C" w:rsidP="00640129">
      <w:r>
        <w:separator/>
      </w:r>
    </w:p>
  </w:endnote>
  <w:endnote w:type="continuationSeparator" w:id="0">
    <w:p w14:paraId="189EBE9C" w14:textId="77777777" w:rsidR="0008747C" w:rsidRDefault="0008747C" w:rsidP="0064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F8F7B" w14:textId="641588C2" w:rsidR="0008747C" w:rsidRPr="00376DBF" w:rsidRDefault="0008747C" w:rsidP="00726BC4">
    <w:pPr>
      <w:pStyle w:val="Pieddepage"/>
      <w:ind w:left="-851"/>
      <w:rPr>
        <w:rFonts w:ascii="Arial" w:hAnsi="Arial" w:cs="Arial"/>
        <w:lang w:val="de-CH"/>
      </w:rPr>
    </w:pPr>
    <w:r w:rsidRPr="00584161">
      <w:rPr>
        <w:b/>
        <w:color w:val="009639"/>
        <w:lang w:val="de-CH"/>
      </w:rPr>
      <w:t>Fourchette verte</w:t>
    </w:r>
    <w:r>
      <w:rPr>
        <w:b/>
        <w:color w:val="009639"/>
        <w:lang w:val="de-CH"/>
      </w:rPr>
      <w:tab/>
    </w:r>
    <w:r>
      <w:rPr>
        <w:b/>
        <w:color w:val="009639"/>
        <w:lang w:val="de-CH"/>
      </w:rPr>
      <w:tab/>
    </w:r>
    <w:r w:rsidRPr="00376DBF">
      <w:rPr>
        <w:rFonts w:ascii="Arial" w:hAnsi="Arial" w:cs="Arial"/>
        <w:sz w:val="14"/>
        <w:szCs w:val="14"/>
        <w:lang w:val="de-CH"/>
      </w:rPr>
      <w:t xml:space="preserve">Version </w:t>
    </w:r>
    <w:r w:rsidR="001859DD" w:rsidRPr="00AC6246">
      <w:rPr>
        <w:rFonts w:ascii="Arial" w:hAnsi="Arial" w:cs="Arial"/>
        <w:sz w:val="14"/>
        <w:szCs w:val="14"/>
        <w:lang w:val="de-CH"/>
      </w:rPr>
      <w:t>15.03.2018</w:t>
    </w:r>
  </w:p>
  <w:p w14:paraId="4C3ADE34" w14:textId="77777777" w:rsidR="0008747C" w:rsidRPr="00584161" w:rsidRDefault="0008747C" w:rsidP="00726BC4">
    <w:pPr>
      <w:pStyle w:val="Pieddepage"/>
      <w:ind w:left="-851"/>
      <w:rPr>
        <w:b/>
        <w:color w:val="009639"/>
        <w:lang w:val="de-CH"/>
      </w:rPr>
    </w:pPr>
    <w:r w:rsidRPr="00584161">
      <w:rPr>
        <w:b/>
        <w:color w:val="009639"/>
        <w:lang w:val="de-CH"/>
      </w:rPr>
      <w:t>www.fourchetteverte.ch – Mit der Unterstützung der Kantone und Gesundheitsförderung Schweiz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20B285" w14:textId="77777777" w:rsidR="0008747C" w:rsidRDefault="0008747C" w:rsidP="00640129">
      <w:r>
        <w:separator/>
      </w:r>
    </w:p>
  </w:footnote>
  <w:footnote w:type="continuationSeparator" w:id="0">
    <w:p w14:paraId="79089470" w14:textId="77777777" w:rsidR="0008747C" w:rsidRDefault="0008747C" w:rsidP="00640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C0CCF" w14:textId="67914258" w:rsidR="0008747C" w:rsidRDefault="0008747C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9264" behindDoc="1" locked="0" layoutInCell="1" allowOverlap="1" wp14:anchorId="4AAB151E" wp14:editId="255C9A92">
          <wp:simplePos x="0" y="0"/>
          <wp:positionH relativeFrom="column">
            <wp:posOffset>-897890</wp:posOffset>
          </wp:positionH>
          <wp:positionV relativeFrom="paragraph">
            <wp:posOffset>-485511</wp:posOffset>
          </wp:positionV>
          <wp:extent cx="7560310" cy="2231390"/>
          <wp:effectExtent l="0" t="0" r="254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23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j7IpHGtbWe9a9O5B9DJHyZ/Svx8=" w:salt="8uMS3xCZuCfEuYG5acziNQ==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058"/>
    <w:rsid w:val="00015059"/>
    <w:rsid w:val="00055DDC"/>
    <w:rsid w:val="00066F54"/>
    <w:rsid w:val="0006787B"/>
    <w:rsid w:val="0008747C"/>
    <w:rsid w:val="000A235C"/>
    <w:rsid w:val="000A4E45"/>
    <w:rsid w:val="000D338F"/>
    <w:rsid w:val="000E7D66"/>
    <w:rsid w:val="00112204"/>
    <w:rsid w:val="0014624E"/>
    <w:rsid w:val="0015134C"/>
    <w:rsid w:val="00151DD1"/>
    <w:rsid w:val="00156A52"/>
    <w:rsid w:val="001859DD"/>
    <w:rsid w:val="001A4AC4"/>
    <w:rsid w:val="001D3697"/>
    <w:rsid w:val="001E3142"/>
    <w:rsid w:val="00207E42"/>
    <w:rsid w:val="00247008"/>
    <w:rsid w:val="00256C2E"/>
    <w:rsid w:val="002B65BC"/>
    <w:rsid w:val="002C5416"/>
    <w:rsid w:val="002E2EBF"/>
    <w:rsid w:val="00300979"/>
    <w:rsid w:val="00302C18"/>
    <w:rsid w:val="0030468D"/>
    <w:rsid w:val="00340F21"/>
    <w:rsid w:val="0037575A"/>
    <w:rsid w:val="00376DBF"/>
    <w:rsid w:val="00377BF4"/>
    <w:rsid w:val="00392799"/>
    <w:rsid w:val="003B20C3"/>
    <w:rsid w:val="003E775B"/>
    <w:rsid w:val="004209F9"/>
    <w:rsid w:val="00433122"/>
    <w:rsid w:val="004503F2"/>
    <w:rsid w:val="00454493"/>
    <w:rsid w:val="0046193F"/>
    <w:rsid w:val="0046575C"/>
    <w:rsid w:val="004738AC"/>
    <w:rsid w:val="004B6FBE"/>
    <w:rsid w:val="004C6C79"/>
    <w:rsid w:val="00505506"/>
    <w:rsid w:val="00506673"/>
    <w:rsid w:val="0050766D"/>
    <w:rsid w:val="00523DB6"/>
    <w:rsid w:val="00547C09"/>
    <w:rsid w:val="00584161"/>
    <w:rsid w:val="0058540B"/>
    <w:rsid w:val="005963C9"/>
    <w:rsid w:val="005B3820"/>
    <w:rsid w:val="005D4AD6"/>
    <w:rsid w:val="00613307"/>
    <w:rsid w:val="00623056"/>
    <w:rsid w:val="00631824"/>
    <w:rsid w:val="0063797A"/>
    <w:rsid w:val="00640129"/>
    <w:rsid w:val="006763A1"/>
    <w:rsid w:val="00686B75"/>
    <w:rsid w:val="006C19E4"/>
    <w:rsid w:val="0071139A"/>
    <w:rsid w:val="0071172A"/>
    <w:rsid w:val="007204B0"/>
    <w:rsid w:val="007206E9"/>
    <w:rsid w:val="00726BC4"/>
    <w:rsid w:val="007447E9"/>
    <w:rsid w:val="00752903"/>
    <w:rsid w:val="00752A3E"/>
    <w:rsid w:val="00756039"/>
    <w:rsid w:val="00762629"/>
    <w:rsid w:val="007B290A"/>
    <w:rsid w:val="007D57BA"/>
    <w:rsid w:val="007D658F"/>
    <w:rsid w:val="007E5747"/>
    <w:rsid w:val="007E75BE"/>
    <w:rsid w:val="00822FB1"/>
    <w:rsid w:val="0084104F"/>
    <w:rsid w:val="00860B95"/>
    <w:rsid w:val="008B6058"/>
    <w:rsid w:val="008C4EFF"/>
    <w:rsid w:val="009005E2"/>
    <w:rsid w:val="009169CD"/>
    <w:rsid w:val="00956647"/>
    <w:rsid w:val="00961C62"/>
    <w:rsid w:val="009971C2"/>
    <w:rsid w:val="009B5127"/>
    <w:rsid w:val="00A727CE"/>
    <w:rsid w:val="00A77C3A"/>
    <w:rsid w:val="00A876A4"/>
    <w:rsid w:val="00AA087E"/>
    <w:rsid w:val="00AA1E18"/>
    <w:rsid w:val="00AA4F48"/>
    <w:rsid w:val="00AB3049"/>
    <w:rsid w:val="00AB588D"/>
    <w:rsid w:val="00AB71B3"/>
    <w:rsid w:val="00AB71D4"/>
    <w:rsid w:val="00AC6246"/>
    <w:rsid w:val="00AC7F05"/>
    <w:rsid w:val="00AD108A"/>
    <w:rsid w:val="00AE7686"/>
    <w:rsid w:val="00B6102B"/>
    <w:rsid w:val="00B6700F"/>
    <w:rsid w:val="00B75CE8"/>
    <w:rsid w:val="00B825B7"/>
    <w:rsid w:val="00BA3C44"/>
    <w:rsid w:val="00BD319A"/>
    <w:rsid w:val="00BE4B89"/>
    <w:rsid w:val="00BF68C8"/>
    <w:rsid w:val="00C03379"/>
    <w:rsid w:val="00C318DF"/>
    <w:rsid w:val="00C44E9D"/>
    <w:rsid w:val="00C45DF4"/>
    <w:rsid w:val="00C54929"/>
    <w:rsid w:val="00C55010"/>
    <w:rsid w:val="00C63943"/>
    <w:rsid w:val="00CD7315"/>
    <w:rsid w:val="00CE1982"/>
    <w:rsid w:val="00D04D06"/>
    <w:rsid w:val="00D34309"/>
    <w:rsid w:val="00D37EA5"/>
    <w:rsid w:val="00D43469"/>
    <w:rsid w:val="00D74982"/>
    <w:rsid w:val="00DC081E"/>
    <w:rsid w:val="00DE7E97"/>
    <w:rsid w:val="00E2380E"/>
    <w:rsid w:val="00E46EAF"/>
    <w:rsid w:val="00E579CA"/>
    <w:rsid w:val="00E76CDD"/>
    <w:rsid w:val="00E832B2"/>
    <w:rsid w:val="00E919F6"/>
    <w:rsid w:val="00EA7D5E"/>
    <w:rsid w:val="00EC3383"/>
    <w:rsid w:val="00EF6EB6"/>
    <w:rsid w:val="00F16735"/>
    <w:rsid w:val="00F30A5F"/>
    <w:rsid w:val="00F668A7"/>
    <w:rsid w:val="00F677A1"/>
    <w:rsid w:val="00F74746"/>
    <w:rsid w:val="00FB14C2"/>
    <w:rsid w:val="00FB35B1"/>
    <w:rsid w:val="00FC0144"/>
    <w:rsid w:val="00FF1F43"/>
    <w:rsid w:val="00FF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ecimalSymbol w:val="."/>
  <w:listSeparator w:val=";"/>
  <w14:docId w14:val="3A162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01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640129"/>
  </w:style>
  <w:style w:type="paragraph" w:styleId="Pieddepage">
    <w:name w:val="footer"/>
    <w:basedOn w:val="Normal"/>
    <w:link w:val="PieddepageCar"/>
    <w:uiPriority w:val="99"/>
    <w:unhideWhenUsed/>
    <w:rsid w:val="006401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40129"/>
  </w:style>
  <w:style w:type="paragraph" w:styleId="Textedebulles">
    <w:name w:val="Balloon Text"/>
    <w:basedOn w:val="Normal"/>
    <w:link w:val="TextedebullesCar"/>
    <w:uiPriority w:val="99"/>
    <w:semiHidden/>
    <w:unhideWhenUsed/>
    <w:rsid w:val="00AB71B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71B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E7E97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07E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07E4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07E42"/>
    <w:rPr>
      <w:rFonts w:ascii="Times New Roman" w:eastAsia="Times New Roman" w:hAnsi="Times New Roman" w:cs="Times New Roman"/>
      <w:sz w:val="20"/>
      <w:szCs w:val="20"/>
      <w:lang w:eastAsia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07E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07E42"/>
    <w:rPr>
      <w:rFonts w:ascii="Times New Roman" w:eastAsia="Times New Roman" w:hAnsi="Times New Roman" w:cs="Times New Roman"/>
      <w:b/>
      <w:bCs/>
      <w:sz w:val="20"/>
      <w:szCs w:val="20"/>
      <w:lang w:eastAsia="fr-CH"/>
    </w:rPr>
  </w:style>
  <w:style w:type="table" w:styleId="Grilledutableau">
    <w:name w:val="Table Grid"/>
    <w:basedOn w:val="TableauNormal"/>
    <w:uiPriority w:val="59"/>
    <w:rsid w:val="00752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668A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01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640129"/>
  </w:style>
  <w:style w:type="paragraph" w:styleId="Pieddepage">
    <w:name w:val="footer"/>
    <w:basedOn w:val="Normal"/>
    <w:link w:val="PieddepageCar"/>
    <w:uiPriority w:val="99"/>
    <w:unhideWhenUsed/>
    <w:rsid w:val="006401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40129"/>
  </w:style>
  <w:style w:type="paragraph" w:styleId="Textedebulles">
    <w:name w:val="Balloon Text"/>
    <w:basedOn w:val="Normal"/>
    <w:link w:val="TextedebullesCar"/>
    <w:uiPriority w:val="99"/>
    <w:semiHidden/>
    <w:unhideWhenUsed/>
    <w:rsid w:val="00AB71B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71B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E7E97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07E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07E4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07E42"/>
    <w:rPr>
      <w:rFonts w:ascii="Times New Roman" w:eastAsia="Times New Roman" w:hAnsi="Times New Roman" w:cs="Times New Roman"/>
      <w:sz w:val="20"/>
      <w:szCs w:val="20"/>
      <w:lang w:eastAsia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07E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07E42"/>
    <w:rPr>
      <w:rFonts w:ascii="Times New Roman" w:eastAsia="Times New Roman" w:hAnsi="Times New Roman" w:cs="Times New Roman"/>
      <w:b/>
      <w:bCs/>
      <w:sz w:val="20"/>
      <w:szCs w:val="20"/>
      <w:lang w:eastAsia="fr-CH"/>
    </w:rPr>
  </w:style>
  <w:style w:type="table" w:styleId="Grilledutableau">
    <w:name w:val="Table Grid"/>
    <w:basedOn w:val="TableauNormal"/>
    <w:uiPriority w:val="59"/>
    <w:rsid w:val="00752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668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5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8D76E-E7AE-4E77-9890-812AA4CE1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24E0C56F.dotm</Template>
  <TotalTime>67</TotalTime>
  <Pages>2</Pages>
  <Words>492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FHVi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installateur</dc:creator>
  <cp:lastModifiedBy>bierie</cp:lastModifiedBy>
  <cp:revision>8</cp:revision>
  <cp:lastPrinted>2014-11-12T08:26:00Z</cp:lastPrinted>
  <dcterms:created xsi:type="dcterms:W3CDTF">2017-09-28T14:25:00Z</dcterms:created>
  <dcterms:modified xsi:type="dcterms:W3CDTF">2018-03-15T16:25:00Z</dcterms:modified>
</cp:coreProperties>
</file>